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6412" w14:textId="12BDCF02" w:rsidR="00DA732F" w:rsidRPr="00D6131A" w:rsidRDefault="00DA732F" w:rsidP="00D6131A">
      <w:pPr>
        <w:jc w:val="center"/>
        <w:rPr>
          <w:b/>
          <w:bCs/>
          <w:color w:val="418FDE"/>
          <w:sz w:val="28"/>
          <w:szCs w:val="28"/>
          <w:lang w:val="en-GB"/>
        </w:rPr>
      </w:pPr>
      <w:r w:rsidRPr="00D6131A">
        <w:rPr>
          <w:b/>
          <w:bCs/>
          <w:color w:val="418FDE"/>
          <w:sz w:val="28"/>
          <w:szCs w:val="28"/>
          <w:lang w:val="en-GB"/>
        </w:rPr>
        <w:t>FOREUM Fellowship Grant Feedback</w:t>
      </w:r>
    </w:p>
    <w:p w14:paraId="63981534" w14:textId="7FF3D224" w:rsidR="00982C20" w:rsidRDefault="00DB49C3" w:rsidP="00D6131A">
      <w:pPr>
        <w:jc w:val="center"/>
        <w:rPr>
          <w:sz w:val="24"/>
          <w:szCs w:val="24"/>
          <w:lang w:val="en-GB"/>
        </w:rPr>
      </w:pPr>
      <w:r w:rsidRPr="005A4B22">
        <w:rPr>
          <w:sz w:val="24"/>
          <w:szCs w:val="24"/>
          <w:lang w:val="en-GB"/>
        </w:rPr>
        <w:t>Instead of a midterm report</w:t>
      </w:r>
      <w:r w:rsidR="00B411CC">
        <w:rPr>
          <w:sz w:val="24"/>
          <w:szCs w:val="24"/>
          <w:lang w:val="en-GB"/>
        </w:rPr>
        <w:t xml:space="preserve"> for your 1-year fellowship</w:t>
      </w:r>
      <w:r w:rsidRPr="005A4B22">
        <w:rPr>
          <w:sz w:val="24"/>
          <w:szCs w:val="24"/>
          <w:lang w:val="en-GB"/>
        </w:rPr>
        <w:t>, FOREUM would like to ask you the foll</w:t>
      </w:r>
      <w:r w:rsidR="00CE6F06" w:rsidRPr="005A4B22">
        <w:rPr>
          <w:sz w:val="24"/>
          <w:szCs w:val="24"/>
          <w:lang w:val="en-GB"/>
        </w:rPr>
        <w:t>owing questions:</w:t>
      </w:r>
    </w:p>
    <w:p w14:paraId="50DE09F4" w14:textId="71F95922" w:rsidR="00C72124" w:rsidRPr="00C72124" w:rsidRDefault="00C34143" w:rsidP="00C72124">
      <w:pPr>
        <w:rPr>
          <w:sz w:val="24"/>
          <w:szCs w:val="24"/>
          <w:lang w:val="de-CH"/>
        </w:rPr>
      </w:pPr>
      <w:r w:rsidRPr="00C72124">
        <w:rPr>
          <w:sz w:val="24"/>
          <w:szCs w:val="24"/>
          <w:lang w:val="de-CH"/>
        </w:rPr>
        <w:t xml:space="preserve">Name: </w:t>
      </w:r>
      <w:sdt>
        <w:sdtPr>
          <w:rPr>
            <w:sz w:val="24"/>
            <w:szCs w:val="24"/>
            <w:lang w:val="en-GB"/>
          </w:rPr>
          <w:id w:val="1191415533"/>
          <w:placeholder>
            <w:docPart w:val="DefaultPlaceholder_-1854013440"/>
          </w:placeholder>
          <w:showingPlcHdr/>
        </w:sdtPr>
        <w:sdtEndPr/>
        <w:sdtContent>
          <w:r w:rsidR="00C72124" w:rsidRPr="00C72124">
            <w:rPr>
              <w:rStyle w:val="PlaceholderText"/>
              <w:lang w:val="de-CH"/>
            </w:rPr>
            <w:t>Klicken oder tippen Sie hier, um Text einzugeben.</w:t>
          </w:r>
        </w:sdtContent>
      </w:sdt>
      <w:r w:rsidR="00C72124">
        <w:rPr>
          <w:sz w:val="24"/>
          <w:szCs w:val="24"/>
          <w:lang w:val="en-GB"/>
        </w:rPr>
        <w:br/>
      </w:r>
      <w:r w:rsidR="00C72124" w:rsidRPr="00C72124">
        <w:rPr>
          <w:sz w:val="24"/>
          <w:szCs w:val="24"/>
          <w:lang w:val="de-CH"/>
        </w:rPr>
        <w:t xml:space="preserve">Project number and title: </w:t>
      </w:r>
      <w:sdt>
        <w:sdtPr>
          <w:rPr>
            <w:sz w:val="24"/>
            <w:szCs w:val="24"/>
            <w:lang w:val="en-GB"/>
          </w:rPr>
          <w:id w:val="2050574199"/>
          <w:placeholder>
            <w:docPart w:val="DefaultPlaceholder_-1854013440"/>
          </w:placeholder>
          <w:showingPlcHdr/>
        </w:sdtPr>
        <w:sdtEndPr/>
        <w:sdtContent>
          <w:r w:rsidR="00C72124" w:rsidRPr="00C72124">
            <w:rPr>
              <w:rStyle w:val="PlaceholderText"/>
              <w:lang w:val="de-CH"/>
            </w:rPr>
            <w:t>Klicken oder tippen Sie hier, um Text einzugeben.</w:t>
          </w:r>
        </w:sdtContent>
      </w:sdt>
    </w:p>
    <w:p w14:paraId="1E33C78F" w14:textId="77777777" w:rsidR="00A21A29" w:rsidRPr="00C72124" w:rsidRDefault="00A21A29" w:rsidP="00117DAB">
      <w:pPr>
        <w:rPr>
          <w:lang w:val="de-CH"/>
        </w:rPr>
      </w:pPr>
    </w:p>
    <w:p w14:paraId="4BF980F7" w14:textId="6B0E5C2F" w:rsidR="000A461A" w:rsidRDefault="00513225" w:rsidP="000A461A">
      <w:pPr>
        <w:pStyle w:val="ListParagraph"/>
        <w:numPr>
          <w:ilvl w:val="0"/>
          <w:numId w:val="4"/>
        </w:numPr>
        <w:rPr>
          <w:lang w:val="en-GB"/>
        </w:rPr>
      </w:pPr>
      <w:r w:rsidRPr="00513225">
        <w:rPr>
          <w:lang w:val="en-GB"/>
        </w:rPr>
        <w:t>Briefly summarise your progress to date and how this grant is helping your career development so far?</w:t>
      </w:r>
    </w:p>
    <w:sdt>
      <w:sdtPr>
        <w:rPr>
          <w:lang w:val="de-CH"/>
        </w:rPr>
        <w:id w:val="-536436662"/>
        <w:placeholder>
          <w:docPart w:val="DefaultPlaceholder_-1854013440"/>
        </w:placeholder>
        <w:showingPlcHdr/>
      </w:sdtPr>
      <w:sdtEndPr/>
      <w:sdtContent>
        <w:p w14:paraId="6786A92F" w14:textId="16B56C5E" w:rsidR="00CE6F06" w:rsidRPr="005A4B22" w:rsidRDefault="005A4B22" w:rsidP="005A4B22">
          <w:pPr>
            <w:pStyle w:val="ListParagraph"/>
            <w:rPr>
              <w:lang w:val="de-CH"/>
            </w:rPr>
          </w:pPr>
          <w:r w:rsidRPr="005A4B22">
            <w:rPr>
              <w:rStyle w:val="PlaceholderText"/>
              <w:lang w:val="de-CH"/>
            </w:rPr>
            <w:t>Klicken oder tippen Sie hier, um Text einzugeben.</w:t>
          </w:r>
        </w:p>
      </w:sdtContent>
    </w:sdt>
    <w:p w14:paraId="5CF285DD" w14:textId="77777777" w:rsidR="00CE6F06" w:rsidRPr="005A4B22" w:rsidRDefault="00CE6F06" w:rsidP="00CE6F06">
      <w:pPr>
        <w:rPr>
          <w:lang w:val="de-CH"/>
        </w:rPr>
      </w:pPr>
    </w:p>
    <w:p w14:paraId="5EE0E155" w14:textId="2BF82A3F" w:rsidR="000A461A" w:rsidRDefault="000A461A" w:rsidP="000A461A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Did you experience challenges? If yes, which?</w:t>
      </w:r>
    </w:p>
    <w:sdt>
      <w:sdtPr>
        <w:rPr>
          <w:lang w:val="de-CH"/>
        </w:rPr>
        <w:id w:val="369029385"/>
        <w:placeholder>
          <w:docPart w:val="DefaultPlaceholder_-1854013440"/>
        </w:placeholder>
        <w:showingPlcHdr/>
      </w:sdtPr>
      <w:sdtEndPr/>
      <w:sdtContent>
        <w:p w14:paraId="51D1077F" w14:textId="2DB52063" w:rsidR="00CE6F06" w:rsidRPr="005A4B22" w:rsidRDefault="005A4B22" w:rsidP="00CE6F06">
          <w:pPr>
            <w:pStyle w:val="ListParagraph"/>
            <w:rPr>
              <w:lang w:val="de-CH"/>
            </w:rPr>
          </w:pPr>
          <w:r w:rsidRPr="005A4B22">
            <w:rPr>
              <w:rStyle w:val="PlaceholderText"/>
              <w:lang w:val="de-CH"/>
            </w:rPr>
            <w:t>Klicken oder tippen Sie hier, um Text einzugeben.</w:t>
          </w:r>
        </w:p>
      </w:sdtContent>
    </w:sdt>
    <w:p w14:paraId="6A797D83" w14:textId="77777777" w:rsidR="00CE6F06" w:rsidRPr="005A4B22" w:rsidRDefault="00CE6F06" w:rsidP="00CE6F06">
      <w:pPr>
        <w:rPr>
          <w:lang w:val="de-CH"/>
        </w:rPr>
      </w:pPr>
    </w:p>
    <w:p w14:paraId="353C2892" w14:textId="5DB56AEB" w:rsidR="00CE6F06" w:rsidRDefault="0099697E" w:rsidP="005A4B2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Do you have suggestions for improvement?</w:t>
      </w:r>
    </w:p>
    <w:sdt>
      <w:sdtPr>
        <w:rPr>
          <w:lang w:val="en-GB"/>
        </w:rPr>
        <w:id w:val="-1889337901"/>
        <w:placeholder>
          <w:docPart w:val="DefaultPlaceholder_-1854013440"/>
        </w:placeholder>
        <w:showingPlcHdr/>
      </w:sdtPr>
      <w:sdtEndPr/>
      <w:sdtContent>
        <w:p w14:paraId="13D3A785" w14:textId="776C7118" w:rsidR="005A4B22" w:rsidRPr="005A4B22" w:rsidRDefault="005A4B22" w:rsidP="005A4B22">
          <w:pPr>
            <w:pStyle w:val="ListParagraph"/>
            <w:rPr>
              <w:lang w:val="de-CH"/>
            </w:rPr>
          </w:pPr>
          <w:r w:rsidRPr="005A4B22">
            <w:rPr>
              <w:rStyle w:val="PlaceholderText"/>
              <w:lang w:val="de-CH"/>
            </w:rPr>
            <w:t>Klicken oder tippen Sie hier, um Text einzugeben.</w:t>
          </w:r>
        </w:p>
      </w:sdtContent>
    </w:sdt>
    <w:p w14:paraId="4161E72C" w14:textId="77777777" w:rsidR="00CE6F06" w:rsidRPr="005A4B22" w:rsidRDefault="00CE6F06" w:rsidP="00CE6F06">
      <w:pPr>
        <w:rPr>
          <w:lang w:val="de-CH"/>
        </w:rPr>
      </w:pPr>
    </w:p>
    <w:p w14:paraId="50543810" w14:textId="72F19613" w:rsidR="0099697E" w:rsidRDefault="0099697E" w:rsidP="000A461A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Would you recommend this experience to other young investigators?</w:t>
      </w:r>
    </w:p>
    <w:sdt>
      <w:sdtPr>
        <w:rPr>
          <w:lang w:val="en-GB"/>
        </w:rPr>
        <w:id w:val="1798486013"/>
        <w:placeholder>
          <w:docPart w:val="DefaultPlaceholder_-1854013440"/>
        </w:placeholder>
        <w:showingPlcHdr/>
      </w:sdtPr>
      <w:sdtEndPr/>
      <w:sdtContent>
        <w:p w14:paraId="39173AEF" w14:textId="6C13F24B" w:rsidR="005A4B22" w:rsidRPr="005A4B22" w:rsidRDefault="005A4B22" w:rsidP="005A4B22">
          <w:pPr>
            <w:pStyle w:val="ListParagraph"/>
            <w:rPr>
              <w:lang w:val="de-CH"/>
            </w:rPr>
          </w:pPr>
          <w:r w:rsidRPr="005A4B22">
            <w:rPr>
              <w:rStyle w:val="PlaceholderText"/>
              <w:lang w:val="de-CH"/>
            </w:rPr>
            <w:t>Klicken oder tippen Sie hier, um Text einzugeben.</w:t>
          </w:r>
        </w:p>
      </w:sdtContent>
    </w:sdt>
    <w:p w14:paraId="3B0D2274" w14:textId="02B7FB87" w:rsidR="0099697E" w:rsidRPr="005A4B22" w:rsidRDefault="0099697E" w:rsidP="0099697E">
      <w:pPr>
        <w:rPr>
          <w:lang w:val="de-CH"/>
        </w:rPr>
      </w:pPr>
    </w:p>
    <w:sectPr w:rsidR="0099697E" w:rsidRPr="005A4B22" w:rsidSect="006E1AF2">
      <w:headerReference w:type="default" r:id="rId11"/>
      <w:footerReference w:type="default" r:id="rId12"/>
      <w:pgSz w:w="11907" w:h="16839" w:code="9"/>
      <w:pgMar w:top="216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3DFD" w14:textId="77777777" w:rsidR="002D734E" w:rsidRDefault="002D734E" w:rsidP="00C5421A">
      <w:pPr>
        <w:spacing w:after="0" w:line="240" w:lineRule="auto"/>
      </w:pPr>
      <w:r>
        <w:separator/>
      </w:r>
    </w:p>
  </w:endnote>
  <w:endnote w:type="continuationSeparator" w:id="0">
    <w:p w14:paraId="3EF58830" w14:textId="77777777" w:rsidR="002D734E" w:rsidRDefault="002D734E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E9E6" w14:textId="77777777" w:rsidR="00CC0B75" w:rsidRPr="003B1BA2" w:rsidRDefault="00CC0B75" w:rsidP="003B1BA2">
    <w:pPr>
      <w:pStyle w:val="Footer"/>
      <w:jc w:val="center"/>
      <w:rPr>
        <w:rFonts w:eastAsiaTheme="minorHAnsi"/>
        <w:sz w:val="18"/>
        <w:szCs w:val="18"/>
      </w:rPr>
    </w:pPr>
    <w:r w:rsidRPr="003B1BA2">
      <w:rPr>
        <w:rFonts w:eastAsiaTheme="minorHAnsi"/>
        <w:sz w:val="18"/>
        <w:szCs w:val="18"/>
      </w:rPr>
      <w:t xml:space="preserve">FOREUM Foundation for Research in Rheumatology </w:t>
    </w:r>
    <w:r w:rsidR="003B1BA2">
      <w:rPr>
        <w:rFonts w:eastAsiaTheme="minorHAnsi"/>
        <w:sz w:val="18"/>
        <w:szCs w:val="18"/>
      </w:rPr>
      <w:t xml:space="preserve">   </w:t>
    </w:r>
    <w:r w:rsidRPr="003B1BA2">
      <w:rPr>
        <w:rFonts w:eastAsiaTheme="minorHAnsi"/>
        <w:sz w:val="18"/>
        <w:szCs w:val="18"/>
      </w:rPr>
      <w:t>Seestrasse 240   CH-8802 Kilchberg   Switzerland</w:t>
    </w:r>
  </w:p>
  <w:p w14:paraId="5B861351" w14:textId="1E07F98F" w:rsidR="00EB0731" w:rsidRPr="00C80625" w:rsidRDefault="00CC0B75" w:rsidP="00CC0B75">
    <w:pPr>
      <w:pStyle w:val="Footer"/>
      <w:jc w:val="center"/>
      <w:rPr>
        <w:rFonts w:ascii="Arial" w:hAnsi="Arial" w:cs="Arial"/>
        <w:color w:val="5F5F5F"/>
        <w:sz w:val="18"/>
        <w:szCs w:val="18"/>
      </w:rPr>
    </w:pPr>
    <w:r w:rsidRPr="00C80625">
      <w:rPr>
        <w:rFonts w:eastAsiaTheme="minorHAnsi"/>
        <w:sz w:val="18"/>
        <w:szCs w:val="18"/>
      </w:rPr>
      <w:t xml:space="preserve">+41 43 311 55 66   </w:t>
    </w:r>
    <w:r w:rsidR="00774F4B">
      <w:rPr>
        <w:rFonts w:eastAsiaTheme="minorHAnsi"/>
        <w:sz w:val="18"/>
        <w:szCs w:val="18"/>
      </w:rPr>
      <w:t>|</w:t>
    </w:r>
    <w:r w:rsidRPr="00C80625">
      <w:rPr>
        <w:rFonts w:eastAsiaTheme="minorHAnsi"/>
        <w:sz w:val="18"/>
        <w:szCs w:val="18"/>
      </w:rPr>
      <w:t xml:space="preserve">   info@</w:t>
    </w:r>
    <w:r w:rsidR="003B1BA2" w:rsidRPr="00C80625">
      <w:rPr>
        <w:rFonts w:eastAsiaTheme="minorHAnsi"/>
        <w:sz w:val="18"/>
        <w:szCs w:val="18"/>
      </w:rPr>
      <w:t>foreum.org</w:t>
    </w:r>
    <w:r w:rsidR="00F53FA4">
      <w:rPr>
        <w:rFonts w:eastAsiaTheme="minorHAnsi"/>
        <w:sz w:val="18"/>
        <w:szCs w:val="18"/>
        <w:lang/>
      </w:rPr>
      <w:t xml:space="preserve">   </w:t>
    </w:r>
    <w:r w:rsidR="00774F4B">
      <w:rPr>
        <w:rFonts w:eastAsiaTheme="minorHAnsi"/>
        <w:sz w:val="18"/>
        <w:szCs w:val="18"/>
      </w:rPr>
      <w:t>|</w:t>
    </w:r>
    <w:r w:rsidRPr="00C80625">
      <w:rPr>
        <w:rFonts w:eastAsiaTheme="minorHAnsi"/>
        <w:sz w:val="18"/>
        <w:szCs w:val="18"/>
      </w:rPr>
      <w:t xml:space="preserve">    www.</w:t>
    </w:r>
    <w:r w:rsidR="003B1BA2" w:rsidRPr="00C80625">
      <w:rPr>
        <w:rFonts w:eastAsiaTheme="minorHAnsi"/>
        <w:sz w:val="18"/>
        <w:szCs w:val="18"/>
      </w:rPr>
      <w:t>foreum.org</w:t>
    </w:r>
    <w:r w:rsidR="00201FFF" w:rsidRPr="00C80625"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454D" w14:textId="77777777" w:rsidR="002D734E" w:rsidRDefault="002D734E" w:rsidP="00C5421A">
      <w:pPr>
        <w:spacing w:after="0" w:line="240" w:lineRule="auto"/>
      </w:pPr>
      <w:r>
        <w:separator/>
      </w:r>
    </w:p>
  </w:footnote>
  <w:footnote w:type="continuationSeparator" w:id="0">
    <w:p w14:paraId="1B31A4DC" w14:textId="77777777" w:rsidR="002D734E" w:rsidRDefault="002D734E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6102" w14:textId="77777777" w:rsidR="00D9362F" w:rsidRDefault="00D9362F" w:rsidP="00D9362F">
    <w:pPr>
      <w:pStyle w:val="Header"/>
      <w:ind w:left="-142" w:firstLine="862"/>
    </w:pPr>
    <w:r>
      <w:tab/>
    </w:r>
    <w:r>
      <w:tab/>
    </w:r>
  </w:p>
  <w:p w14:paraId="003065D1" w14:textId="77777777" w:rsidR="00D9362F" w:rsidRDefault="00D9362F" w:rsidP="00D9362F">
    <w:pPr>
      <w:pStyle w:val="Header"/>
      <w:ind w:left="-142" w:firstLine="862"/>
    </w:pPr>
  </w:p>
  <w:p w14:paraId="5BBEBF77" w14:textId="77777777" w:rsidR="00CC0B75" w:rsidRDefault="00D9362F" w:rsidP="00D9362F">
    <w:pPr>
      <w:pStyle w:val="Header"/>
      <w:ind w:left="-142" w:firstLine="862"/>
    </w:pPr>
    <w:r>
      <w:tab/>
      <w:t xml:space="preserve">                                                                          </w:t>
    </w:r>
    <w:r w:rsidR="003B1BA2">
      <w:rPr>
        <w:rFonts w:eastAsiaTheme="majorEastAsia" w:cs="Arial"/>
        <w:b/>
        <w:bCs/>
        <w:noProof/>
        <w:color w:val="005BBF"/>
      </w:rPr>
      <w:drawing>
        <wp:inline distT="0" distB="0" distL="0" distR="0" wp14:anchorId="1299E1D8" wp14:editId="3479D697">
          <wp:extent cx="2276475" cy="4135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59" cy="4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0BF4"/>
    <w:multiLevelType w:val="hybridMultilevel"/>
    <w:tmpl w:val="B866C73C"/>
    <w:lvl w:ilvl="0" w:tplc="BE78B24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22EFA"/>
    <w:multiLevelType w:val="hybridMultilevel"/>
    <w:tmpl w:val="EA50BCFE"/>
    <w:lvl w:ilvl="0" w:tplc="5B065B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4D0BA2"/>
    <w:multiLevelType w:val="hybridMultilevel"/>
    <w:tmpl w:val="CAF0D78E"/>
    <w:lvl w:ilvl="0" w:tplc="98AA2B3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F52C02"/>
    <w:multiLevelType w:val="hybridMultilevel"/>
    <w:tmpl w:val="B9CA08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83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404003">
    <w:abstractNumId w:val="1"/>
  </w:num>
  <w:num w:numId="3" w16cid:durableId="463231454">
    <w:abstractNumId w:val="0"/>
  </w:num>
  <w:num w:numId="4" w16cid:durableId="352461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4B"/>
    <w:rsid w:val="00017F7C"/>
    <w:rsid w:val="00056FC5"/>
    <w:rsid w:val="00071B55"/>
    <w:rsid w:val="000A461A"/>
    <w:rsid w:val="000B68D6"/>
    <w:rsid w:val="000D3E81"/>
    <w:rsid w:val="00104FAC"/>
    <w:rsid w:val="00117DAB"/>
    <w:rsid w:val="00161438"/>
    <w:rsid w:val="00195946"/>
    <w:rsid w:val="00201FFF"/>
    <w:rsid w:val="0022561B"/>
    <w:rsid w:val="00237592"/>
    <w:rsid w:val="0027677E"/>
    <w:rsid w:val="002D734E"/>
    <w:rsid w:val="002F3390"/>
    <w:rsid w:val="00307BC9"/>
    <w:rsid w:val="00356416"/>
    <w:rsid w:val="00380ECC"/>
    <w:rsid w:val="0038156D"/>
    <w:rsid w:val="003B1BA2"/>
    <w:rsid w:val="003F1086"/>
    <w:rsid w:val="00412FF6"/>
    <w:rsid w:val="00414114"/>
    <w:rsid w:val="00426722"/>
    <w:rsid w:val="00467E06"/>
    <w:rsid w:val="004A1368"/>
    <w:rsid w:val="004A160C"/>
    <w:rsid w:val="00513225"/>
    <w:rsid w:val="00591CE1"/>
    <w:rsid w:val="005A4B22"/>
    <w:rsid w:val="005E0E4B"/>
    <w:rsid w:val="006458AB"/>
    <w:rsid w:val="006B3EC8"/>
    <w:rsid w:val="006D5FB8"/>
    <w:rsid w:val="006E1AF2"/>
    <w:rsid w:val="007432F1"/>
    <w:rsid w:val="00764531"/>
    <w:rsid w:val="007705ED"/>
    <w:rsid w:val="00774F4B"/>
    <w:rsid w:val="007A7301"/>
    <w:rsid w:val="00804125"/>
    <w:rsid w:val="00870B23"/>
    <w:rsid w:val="008772FC"/>
    <w:rsid w:val="008D5181"/>
    <w:rsid w:val="008D5302"/>
    <w:rsid w:val="008F2D98"/>
    <w:rsid w:val="00906970"/>
    <w:rsid w:val="009377A4"/>
    <w:rsid w:val="00960E42"/>
    <w:rsid w:val="00982C20"/>
    <w:rsid w:val="00987884"/>
    <w:rsid w:val="00993371"/>
    <w:rsid w:val="0099697E"/>
    <w:rsid w:val="009A5441"/>
    <w:rsid w:val="009E5AE1"/>
    <w:rsid w:val="00A067B8"/>
    <w:rsid w:val="00A212FA"/>
    <w:rsid w:val="00A21A29"/>
    <w:rsid w:val="00A35E42"/>
    <w:rsid w:val="00A43781"/>
    <w:rsid w:val="00A54339"/>
    <w:rsid w:val="00A943E8"/>
    <w:rsid w:val="00AB0AD2"/>
    <w:rsid w:val="00AC16E0"/>
    <w:rsid w:val="00B34EB1"/>
    <w:rsid w:val="00B411CC"/>
    <w:rsid w:val="00B84B70"/>
    <w:rsid w:val="00B85B4B"/>
    <w:rsid w:val="00BB2335"/>
    <w:rsid w:val="00BB29FC"/>
    <w:rsid w:val="00BC2B20"/>
    <w:rsid w:val="00BC372F"/>
    <w:rsid w:val="00BF569B"/>
    <w:rsid w:val="00C12947"/>
    <w:rsid w:val="00C34143"/>
    <w:rsid w:val="00C37B61"/>
    <w:rsid w:val="00C44D5F"/>
    <w:rsid w:val="00C5421A"/>
    <w:rsid w:val="00C72124"/>
    <w:rsid w:val="00C80625"/>
    <w:rsid w:val="00C86555"/>
    <w:rsid w:val="00CC0B75"/>
    <w:rsid w:val="00CE6F06"/>
    <w:rsid w:val="00D6131A"/>
    <w:rsid w:val="00D655BE"/>
    <w:rsid w:val="00D917AD"/>
    <w:rsid w:val="00D9362F"/>
    <w:rsid w:val="00DA732F"/>
    <w:rsid w:val="00DB1C06"/>
    <w:rsid w:val="00DB49C3"/>
    <w:rsid w:val="00DF1222"/>
    <w:rsid w:val="00E73E6A"/>
    <w:rsid w:val="00E85EF7"/>
    <w:rsid w:val="00E92043"/>
    <w:rsid w:val="00E93AA5"/>
    <w:rsid w:val="00EA39D4"/>
    <w:rsid w:val="00EB0731"/>
    <w:rsid w:val="00EE6061"/>
    <w:rsid w:val="00EF6CF8"/>
    <w:rsid w:val="00F53FA4"/>
    <w:rsid w:val="00FA778F"/>
    <w:rsid w:val="00F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CE3BC"/>
  <w15:docId w15:val="{EE825E9B-0E2B-4CF4-9CF5-036588AB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21A"/>
  </w:style>
  <w:style w:type="paragraph" w:styleId="Footer">
    <w:name w:val="footer"/>
    <w:basedOn w:val="Normal"/>
    <w:link w:val="FooterChar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21A"/>
  </w:style>
  <w:style w:type="paragraph" w:styleId="BalloonText">
    <w:name w:val="Balloon Text"/>
    <w:basedOn w:val="Normal"/>
    <w:link w:val="BalloonTextChar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leGrid">
    <w:name w:val="Table Grid"/>
    <w:basedOn w:val="TableNormal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181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53F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4B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W&#252;rsch\OneDrive%20-%20FOREUM%20(Foundation%20for%20Research%20in%20Rheumatology)\Desktop\Templates\FOREUM%20Header%20Footer%20blank_1%20my%20vers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D3188-5C2E-4A2B-971B-0AB68F5F40AF}"/>
      </w:docPartPr>
      <w:docPartBody>
        <w:p w:rsidR="003B1528" w:rsidRDefault="00BF0ECC">
          <w:r w:rsidRPr="00290DC2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CC"/>
    <w:rsid w:val="003B1528"/>
    <w:rsid w:val="00751622"/>
    <w:rsid w:val="00B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E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4FBBE23409E408667A079EC9D4D94" ma:contentTypeVersion="16" ma:contentTypeDescription="Create a new document." ma:contentTypeScope="" ma:versionID="e97c92181dc0413744662dd2f903213f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744f42434f1558e2d039c887bf54591b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0F0F-9694-4E90-B9F8-659DC4384291}">
  <ds:schemaRefs>
    <ds:schemaRef ds:uri="http://purl.org/dc/dcmitype/"/>
    <ds:schemaRef ds:uri="d66072e3-8eaf-43e9-a6f9-d257af039bd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b08d5e2-a0f9-4f04-8ccd-82fbdf3d6bc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BAB23B-0718-413A-BB4C-37DC0F501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962F6-9C36-419B-BE41-6C9B3E24E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d5e2-a0f9-4f04-8ccd-82fbdf3d6bc5"/>
    <ds:schemaRef ds:uri="d66072e3-8eaf-43e9-a6f9-d257af039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D233FC-2B5D-454D-AF08-62DF8F50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FOREUM Header Footer blank_1 my version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Würsch</dc:creator>
  <cp:lastModifiedBy>Andrea Beljan</cp:lastModifiedBy>
  <cp:revision>18</cp:revision>
  <cp:lastPrinted>2014-10-21T13:56:00Z</cp:lastPrinted>
  <dcterms:created xsi:type="dcterms:W3CDTF">2021-08-26T05:43:00Z</dcterms:created>
  <dcterms:modified xsi:type="dcterms:W3CDTF">2023-02-28T12:21:00Z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2486600</vt:r8>
  </property>
  <property fmtid="{D5CDD505-2E9C-101B-9397-08002B2CF9AE}" pid="4" name="MediaServiceImageTags">
    <vt:lpwstr/>
  </property>
</Properties>
</file>