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B8A9C" w14:textId="77777777" w:rsidR="00380ECC" w:rsidRPr="00D9362F" w:rsidRDefault="00B10757" w:rsidP="00380ECC">
      <w:pPr>
        <w:spacing w:after="0" w:line="288" w:lineRule="auto"/>
        <w:ind w:left="-142"/>
        <w:contextualSpacing/>
        <w:jc w:val="both"/>
        <w:rPr>
          <w:rFonts w:eastAsiaTheme="majorEastAsia" w:cs="Arial"/>
          <w:b/>
          <w:bCs/>
          <w:color w:val="005BBF"/>
          <w:sz w:val="28"/>
          <w:szCs w:val="28"/>
          <w:lang w:val="en-GB"/>
        </w:rPr>
      </w:pPr>
      <w:r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>Final</w:t>
      </w:r>
      <w:r w:rsidR="00801C32">
        <w:rPr>
          <w:rFonts w:eastAsiaTheme="majorEastAsia" w:cs="Arial"/>
          <w:b/>
          <w:bCs/>
          <w:color w:val="005BBF"/>
          <w:sz w:val="28"/>
          <w:szCs w:val="28"/>
          <w:lang w:val="en-GB"/>
        </w:rPr>
        <w:t xml:space="preserve"> report form</w:t>
      </w:r>
    </w:p>
    <w:tbl>
      <w:tblPr>
        <w:tblStyle w:val="Tabellenraster"/>
        <w:tblW w:w="9243" w:type="dxa"/>
        <w:tblLook w:val="01E0" w:firstRow="1" w:lastRow="1" w:firstColumn="1" w:lastColumn="1" w:noHBand="0" w:noVBand="0"/>
      </w:tblPr>
      <w:tblGrid>
        <w:gridCol w:w="2235"/>
        <w:gridCol w:w="7008"/>
      </w:tblGrid>
      <w:tr w:rsidR="00852C0C" w:rsidRPr="00071B55" w14:paraId="043B8A9F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9D" w14:textId="77777777" w:rsidR="00852C0C" w:rsidRPr="00071B55" w:rsidRDefault="00852C0C" w:rsidP="00442E4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Project </w:t>
            </w:r>
          </w:p>
        </w:tc>
        <w:tc>
          <w:tcPr>
            <w:tcW w:w="7008" w:type="dxa"/>
            <w:shd w:val="clear" w:color="auto" w:fill="FFFFFF" w:themeFill="background1"/>
            <w:vAlign w:val="center"/>
          </w:tcPr>
          <w:p w14:paraId="043B8A9E" w14:textId="77777777" w:rsidR="00852C0C" w:rsidRPr="00071B55" w:rsidRDefault="00852C0C" w:rsidP="00852C0C">
            <w:pPr>
              <w:spacing w:line="288" w:lineRule="auto"/>
              <w:contextualSpacing/>
              <w:rPr>
                <w:rFonts w:eastAsiaTheme="majorEastAsia" w:cs="Arial"/>
                <w:b/>
                <w:bCs/>
                <w:color w:val="5F5F5F"/>
                <w:lang w:val="en-GB"/>
              </w:rPr>
            </w:pPr>
          </w:p>
        </w:tc>
      </w:tr>
      <w:tr w:rsidR="005362AA" w:rsidRPr="00071B55" w14:paraId="043B8AA2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0" w14:textId="1D8A77A5" w:rsidR="005362AA" w:rsidRPr="005362AA" w:rsidRDefault="00F6368E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F6368E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Principal </w:t>
            </w:r>
            <w:r w:rsidR="005362AA"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 xml:space="preserve">Investigator </w:t>
            </w:r>
          </w:p>
        </w:tc>
        <w:tc>
          <w:tcPr>
            <w:tcW w:w="7008" w:type="dxa"/>
            <w:vAlign w:val="center"/>
          </w:tcPr>
          <w:p w14:paraId="043B8AA1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5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3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Leading centre</w:t>
            </w:r>
          </w:p>
        </w:tc>
        <w:tc>
          <w:tcPr>
            <w:tcW w:w="7008" w:type="dxa"/>
            <w:vAlign w:val="center"/>
          </w:tcPr>
          <w:p w14:paraId="043B8AA4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8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6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City</w:t>
            </w:r>
          </w:p>
        </w:tc>
        <w:tc>
          <w:tcPr>
            <w:tcW w:w="7008" w:type="dxa"/>
            <w:vAlign w:val="center"/>
          </w:tcPr>
          <w:p w14:paraId="043B8AA7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B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9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Country</w:t>
            </w:r>
          </w:p>
        </w:tc>
        <w:tc>
          <w:tcPr>
            <w:tcW w:w="7008" w:type="dxa"/>
            <w:vAlign w:val="center"/>
          </w:tcPr>
          <w:p w14:paraId="043B8AAA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:rsidRPr="00071B55" w14:paraId="043B8AAE" w14:textId="77777777" w:rsidTr="00122A64">
        <w:trPr>
          <w:trHeight w:hRule="exact"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14:paraId="043B8AAC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eastAsiaTheme="majorEastAsia" w:hAnsiTheme="minorHAnsi" w:cs="Arial"/>
                <w:b/>
                <w:bCs/>
                <w:color w:val="5F5F5F"/>
                <w:sz w:val="22"/>
                <w:szCs w:val="22"/>
                <w:lang w:val="en-GB"/>
              </w:rPr>
              <w:t>Email Address</w:t>
            </w:r>
          </w:p>
        </w:tc>
        <w:tc>
          <w:tcPr>
            <w:tcW w:w="7008" w:type="dxa"/>
            <w:vAlign w:val="center"/>
          </w:tcPr>
          <w:p w14:paraId="043B8AAD" w14:textId="77777777" w:rsidR="005362AA" w:rsidRPr="005362AA" w:rsidRDefault="005362AA" w:rsidP="00015A08">
            <w:pPr>
              <w:spacing w:line="288" w:lineRule="auto"/>
              <w:contextualSpacing/>
              <w:rPr>
                <w:rFonts w:asciiTheme="minorHAnsi" w:eastAsiaTheme="majorEastAsia" w:hAnsiTheme="minorHAnsi" w:cs="Arial"/>
                <w:bCs/>
                <w:color w:val="5F5F5F"/>
                <w:sz w:val="22"/>
                <w:szCs w:val="22"/>
                <w:lang w:val="en-GB"/>
              </w:rPr>
            </w:pPr>
          </w:p>
        </w:tc>
      </w:tr>
      <w:tr w:rsidR="008A6292" w:rsidRPr="005362AA" w14:paraId="043B8AB0" w14:textId="77777777" w:rsidTr="006753E9">
        <w:tblPrEx>
          <w:tblLook w:val="04A0" w:firstRow="1" w:lastRow="0" w:firstColumn="1" w:lastColumn="0" w:noHBand="0" w:noVBand="1"/>
        </w:tblPrEx>
        <w:trPr>
          <w:trHeight w:val="170"/>
        </w:trPr>
        <w:tc>
          <w:tcPr>
            <w:tcW w:w="9243" w:type="dxa"/>
            <w:gridSpan w:val="2"/>
          </w:tcPr>
          <w:p w14:paraId="043B8AAF" w14:textId="77777777" w:rsidR="008A6292" w:rsidRPr="005362AA" w:rsidRDefault="00BE106D" w:rsidP="00BE106D">
            <w:pPr>
              <w:spacing w:line="288" w:lineRule="auto"/>
              <w:contextualSpacing/>
              <w:jc w:val="center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&lt;&lt;&lt; Please indicate which parts cannot be shared with e.g. donors&gt;&gt;</w:t>
            </w:r>
          </w:p>
        </w:tc>
      </w:tr>
      <w:tr w:rsidR="005362AA" w14:paraId="043B8AB2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1" w14:textId="1707BEA1" w:rsidR="005362AA" w:rsidRPr="005362AA" w:rsidRDefault="00E002E6" w:rsidP="00442652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Objectives</w:t>
            </w:r>
            <w:r w:rsidR="0044265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and outcomes</w:t>
            </w:r>
            <w:r w:rsidR="009B4BEF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S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et out 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you</w:t>
            </w:r>
            <w:r w:rsidR="008A62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r</w:t>
            </w:r>
            <w:r w:rsid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original scope and </w:t>
            </w:r>
            <w:r w:rsidR="0044265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how you implemented your aims.</w:t>
            </w:r>
            <w:r w:rsidR="005362AA"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Specify</w:t>
            </w:r>
            <w:r w:rsidR="00442E4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the contribution of the individual centres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5362AA" w14:paraId="043B8AB6" w14:textId="77777777" w:rsidTr="00BC2CBA">
        <w:tblPrEx>
          <w:tblLook w:val="04A0" w:firstRow="1" w:lastRow="0" w:firstColumn="1" w:lastColumn="0" w:noHBand="0" w:noVBand="1"/>
        </w:tblPrEx>
        <w:trPr>
          <w:trHeight w:val="804"/>
        </w:trPr>
        <w:tc>
          <w:tcPr>
            <w:tcW w:w="9243" w:type="dxa"/>
            <w:gridSpan w:val="2"/>
          </w:tcPr>
          <w:p w14:paraId="043B8AB3" w14:textId="77777777" w:rsidR="005362AA" w:rsidRDefault="005362AA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B4" w14:textId="77777777" w:rsidR="00442652" w:rsidRDefault="007B0892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</w:p>
          <w:p w14:paraId="043B8AB5" w14:textId="77777777" w:rsidR="00442652" w:rsidRPr="005362AA" w:rsidRDefault="00442652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BC2CBA" w14:paraId="043B8AB8" w14:textId="77777777" w:rsidTr="00BC2CBA">
        <w:tblPrEx>
          <w:tblLook w:val="04A0" w:firstRow="1" w:lastRow="0" w:firstColumn="1" w:lastColumn="0" w:noHBand="0" w:noVBand="1"/>
        </w:tblPrEx>
        <w:trPr>
          <w:trHeight w:val="312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7" w14:textId="1F28E20F" w:rsidR="00BC2CBA" w:rsidRDefault="00BC2CBA" w:rsidP="00A54339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Di</w:t>
            </w:r>
            <w:r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 you experience any delays?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Please detail below</w:t>
            </w:r>
            <w:r w:rsidR="002F532B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BC2CBA" w14:paraId="043B8ABC" w14:textId="77777777" w:rsidTr="006753E9">
        <w:tblPrEx>
          <w:tblLook w:val="04A0" w:firstRow="1" w:lastRow="0" w:firstColumn="1" w:lastColumn="0" w:noHBand="0" w:noVBand="1"/>
        </w:tblPrEx>
        <w:trPr>
          <w:trHeight w:val="1116"/>
        </w:trPr>
        <w:tc>
          <w:tcPr>
            <w:tcW w:w="9243" w:type="dxa"/>
            <w:gridSpan w:val="2"/>
          </w:tcPr>
          <w:p w14:paraId="043B8AB9" w14:textId="77777777" w:rsidR="00BC2CBA" w:rsidRDefault="00BC2CBA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BA" w14:textId="77777777" w:rsidR="00BC2CBA" w:rsidRDefault="00BC2CBA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BB" w14:textId="77777777" w:rsidR="00BC2CBA" w:rsidRDefault="00BC2CBA" w:rsidP="00A54339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  <w:tr w:rsidR="005362AA" w14:paraId="043B8ABE" w14:textId="77777777" w:rsidTr="005362AA">
        <w:tblPrEx>
          <w:tblLook w:val="04A0" w:firstRow="1" w:lastRow="0" w:firstColumn="1" w:lastColumn="0" w:noHBand="0" w:noVBand="1"/>
        </w:tblPrEx>
        <w:trPr>
          <w:trHeight w:val="449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BD" w14:textId="330855F7" w:rsidR="005362AA" w:rsidRPr="005362AA" w:rsidRDefault="005362AA" w:rsidP="007B0892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5362AA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Budget</w:t>
            </w:r>
            <w:r w:rsidR="009B5C3D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</w:t>
            </w:r>
            <w:r w:rsidR="009515B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To be</w:t>
            </w:r>
            <w:r w:rsidR="0044265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sh</w:t>
            </w:r>
            <w:r w:rsidR="007B08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are</w:t>
            </w:r>
            <w:r w:rsidR="009515B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</w:t>
            </w:r>
            <w:r w:rsidR="007B08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9515B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in a</w:t>
            </w:r>
            <w:r w:rsidR="007B089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separate financial report</w:t>
            </w:r>
          </w:p>
        </w:tc>
      </w:tr>
      <w:tr w:rsidR="005362AA" w14:paraId="043B8AC0" w14:textId="77777777" w:rsidTr="006753E9">
        <w:tblPrEx>
          <w:tblLook w:val="04A0" w:firstRow="1" w:lastRow="0" w:firstColumn="1" w:lastColumn="0" w:noHBand="0" w:noVBand="1"/>
        </w:tblPrEx>
        <w:trPr>
          <w:trHeight w:val="71"/>
        </w:trPr>
        <w:tc>
          <w:tcPr>
            <w:tcW w:w="9243" w:type="dxa"/>
            <w:gridSpan w:val="2"/>
          </w:tcPr>
          <w:p w14:paraId="043B8ABF" w14:textId="77777777" w:rsidR="00DA3B68" w:rsidRPr="005362AA" w:rsidRDefault="00DA3B68" w:rsidP="00A54339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5362AA" w14:paraId="043B8AC2" w14:textId="77777777" w:rsidTr="000E5E41">
        <w:tblPrEx>
          <w:tblLook w:val="04A0" w:firstRow="1" w:lastRow="0" w:firstColumn="1" w:lastColumn="0" w:noHBand="0" w:noVBand="1"/>
        </w:tblPrEx>
        <w:trPr>
          <w:trHeight w:val="324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C1" w14:textId="11523EE7" w:rsidR="009329A2" w:rsidRPr="000E5E41" w:rsidRDefault="000E5E41" w:rsidP="00015E8C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 w:rsidR="00015E8C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ist and links </w:t>
            </w:r>
            <w:r w:rsidRPr="000E5E41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to publications</w:t>
            </w:r>
            <w:r w:rsidR="0032495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: S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hare in format fit for placing on website</w:t>
            </w:r>
            <w:r w:rsidR="0032495E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(don’t forget the FOREUM acknowledgment)</w:t>
            </w:r>
          </w:p>
        </w:tc>
      </w:tr>
      <w:tr w:rsidR="000E5E41" w14:paraId="043B8AC7" w14:textId="77777777" w:rsidTr="006753E9">
        <w:tblPrEx>
          <w:tblLook w:val="04A0" w:firstRow="1" w:lastRow="0" w:firstColumn="1" w:lastColumn="0" w:noHBand="0" w:noVBand="1"/>
        </w:tblPrEx>
        <w:trPr>
          <w:trHeight w:val="58"/>
        </w:trPr>
        <w:tc>
          <w:tcPr>
            <w:tcW w:w="9243" w:type="dxa"/>
            <w:gridSpan w:val="2"/>
          </w:tcPr>
          <w:p w14:paraId="043B8AC3" w14:textId="77777777" w:rsidR="00445CAC" w:rsidRDefault="00445CAC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C4" w14:textId="77777777" w:rsidR="00DA3B68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C5" w14:textId="77777777" w:rsidR="00DA3B68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  <w:p w14:paraId="043B8AC6" w14:textId="77777777" w:rsidR="00DA3B68" w:rsidRPr="000E5E41" w:rsidRDefault="00DA3B68" w:rsidP="000E5E41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</w:p>
        </w:tc>
      </w:tr>
      <w:tr w:rsidR="009329A2" w:rsidRPr="000E5E41" w14:paraId="043B8AC9" w14:textId="77777777" w:rsidTr="009329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C8" w14:textId="7781FFBB" w:rsidR="009329A2" w:rsidRPr="000E5E41" w:rsidRDefault="0032495E" w:rsidP="008345FC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 xml:space="preserve">Patient involvement: 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>E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</w:rPr>
              <w:t xml:space="preserve">xplain how 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patient</w:t>
            </w:r>
            <w:r w:rsidR="00DA3B6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organisations,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</w:t>
            </w:r>
            <w:r w:rsidR="00DA3B6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-representatives or -</w:t>
            </w:r>
            <w:r w:rsidR="009329A2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research partners have been involved. Please consider this part to be filled in by the patient representatives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.</w:t>
            </w:r>
          </w:p>
        </w:tc>
      </w:tr>
      <w:tr w:rsidR="009329A2" w14:paraId="043B8AD6" w14:textId="77777777" w:rsidTr="009329A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043B8ACA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B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C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D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E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CF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0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1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2" w14:textId="77777777" w:rsidR="00DA3B68" w:rsidRDefault="00DA3B68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3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5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  <w:tr w:rsidR="009329A2" w:rsidRPr="000E5E41" w14:paraId="043B8AD9" w14:textId="77777777" w:rsidTr="009329A2">
        <w:tblPrEx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9243" w:type="dxa"/>
            <w:gridSpan w:val="2"/>
            <w:shd w:val="clear" w:color="auto" w:fill="D9D9D9" w:themeFill="background1" w:themeFillShade="D9"/>
          </w:tcPr>
          <w:p w14:paraId="043B8AD7" w14:textId="6FBD4FF7" w:rsidR="009329A2" w:rsidRDefault="009329A2" w:rsidP="008345FC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lastRenderedPageBreak/>
              <w:t>H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ow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do you communicate your results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to 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the 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community / patients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?</w:t>
            </w:r>
          </w:p>
          <w:p w14:paraId="043B8AD8" w14:textId="5DEDEEAF" w:rsidR="009329A2" w:rsidRPr="000E5E41" w:rsidRDefault="009329A2" w:rsidP="009329A2">
            <w:pPr>
              <w:spacing w:line="288" w:lineRule="auto"/>
              <w:contextualSpacing/>
              <w:jc w:val="both"/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Please a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dd a </w:t>
            </w:r>
            <w:r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l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ay summary 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(to</w:t>
            </w:r>
            <w:r w:rsidRPr="00E002E6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 xml:space="preserve"> be added to our website</w:t>
            </w:r>
            <w:r w:rsidR="00AE1C38">
              <w:rPr>
                <w:rFonts w:asciiTheme="minorHAnsi" w:hAnsiTheme="minorHAnsi" w:cs="Arial"/>
                <w:b/>
                <w:color w:val="5F5F5F"/>
                <w:sz w:val="22"/>
                <w:szCs w:val="22"/>
                <w:lang w:val="en-GB"/>
              </w:rPr>
              <w:t>)</w:t>
            </w:r>
          </w:p>
        </w:tc>
      </w:tr>
      <w:tr w:rsidR="009329A2" w14:paraId="043B8AE1" w14:textId="77777777" w:rsidTr="009329A2">
        <w:tblPrEx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9243" w:type="dxa"/>
            <w:gridSpan w:val="2"/>
          </w:tcPr>
          <w:p w14:paraId="043B8ADA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B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C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D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E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DF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  <w:p w14:paraId="043B8AE0" w14:textId="77777777" w:rsidR="009329A2" w:rsidRDefault="009329A2" w:rsidP="008345FC">
            <w:pPr>
              <w:spacing w:line="288" w:lineRule="auto"/>
              <w:contextualSpacing/>
              <w:jc w:val="both"/>
              <w:rPr>
                <w:rFonts w:cs="Arial"/>
                <w:b/>
                <w:color w:val="5F5F5F"/>
                <w:lang w:val="en-GB"/>
              </w:rPr>
            </w:pPr>
          </w:p>
        </w:tc>
      </w:tr>
    </w:tbl>
    <w:p w14:paraId="043B8AE2" w14:textId="77777777" w:rsidR="000E5E41" w:rsidRDefault="000E5E41" w:rsidP="00A54339">
      <w:pPr>
        <w:spacing w:after="0" w:line="288" w:lineRule="auto"/>
        <w:contextualSpacing/>
        <w:jc w:val="both"/>
        <w:rPr>
          <w:rFonts w:cs="Arial"/>
          <w:b/>
          <w:color w:val="5F5F5F"/>
          <w:lang w:val="en-GB"/>
        </w:rPr>
      </w:pPr>
    </w:p>
    <w:p w14:paraId="043B8AE3" w14:textId="36B32E90" w:rsidR="000E5E41" w:rsidRDefault="00FB60C5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The </w:t>
      </w:r>
      <w:r w:rsidR="00F6368E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 w:rsidR="00D716B9">
        <w:rPr>
          <w:rFonts w:cs="Arial"/>
          <w:b/>
          <w:color w:val="5F5F5F"/>
          <w:lang w:val="en-GB"/>
        </w:rPr>
        <w:t>I</w:t>
      </w:r>
      <w:r w:rsidR="00AE1C38">
        <w:rPr>
          <w:rFonts w:cs="Arial"/>
          <w:b/>
          <w:color w:val="5F5F5F"/>
          <w:lang w:val="en-GB"/>
        </w:rPr>
        <w:t>nvestigator</w:t>
      </w:r>
      <w:r>
        <w:rPr>
          <w:rFonts w:cs="Arial"/>
          <w:b/>
          <w:color w:val="5F5F5F"/>
          <w:lang w:val="en-GB"/>
        </w:rPr>
        <w:t xml:space="preserve"> ensures this report has been developed in agreement with and approved by all collaborators in the consortium.</w:t>
      </w:r>
    </w:p>
    <w:p w14:paraId="043B8AE4" w14:textId="4C95F718" w:rsidR="00FB60C5" w:rsidRDefault="00FB60C5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Name </w:t>
      </w:r>
      <w:r w:rsidR="00F6368E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 w:rsidR="00D716B9">
        <w:rPr>
          <w:rFonts w:cs="Arial"/>
          <w:b/>
          <w:color w:val="5F5F5F"/>
          <w:lang w:val="en-GB"/>
        </w:rPr>
        <w:t>Investigator</w:t>
      </w:r>
    </w:p>
    <w:p w14:paraId="043B8AE5" w14:textId="77777777" w:rsidR="00FB60C5" w:rsidRDefault="00FB60C5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043B8AE6" w14:textId="1474ACAA" w:rsidR="00FB60C5" w:rsidRDefault="00FB60C5">
      <w:pPr>
        <w:rPr>
          <w:rFonts w:cs="Arial"/>
          <w:b/>
          <w:color w:val="5F5F5F"/>
          <w:lang w:val="en-GB"/>
        </w:rPr>
      </w:pPr>
      <w:r>
        <w:rPr>
          <w:rFonts w:cs="Arial"/>
          <w:b/>
          <w:color w:val="5F5F5F"/>
          <w:lang w:val="en-GB"/>
        </w:rPr>
        <w:t xml:space="preserve">Date and signature </w:t>
      </w:r>
      <w:r w:rsidR="00F6368E">
        <w:rPr>
          <w:rFonts w:eastAsiaTheme="majorEastAsia" w:cstheme="minorHAnsi"/>
          <w:b/>
          <w:bCs/>
          <w:color w:val="5F5F5F"/>
          <w:lang w:val="en-GB"/>
        </w:rPr>
        <w:t xml:space="preserve">Principal </w:t>
      </w:r>
      <w:r>
        <w:rPr>
          <w:rFonts w:cs="Arial"/>
          <w:b/>
          <w:color w:val="5F5F5F"/>
          <w:lang w:val="en-GB"/>
        </w:rPr>
        <w:t>Investigator</w:t>
      </w:r>
    </w:p>
    <w:p w14:paraId="043B8AE7" w14:textId="77777777" w:rsidR="00FB60C5" w:rsidRDefault="00FB60C5">
      <w:pPr>
        <w:rPr>
          <w:rFonts w:cs="Arial"/>
          <w:b/>
          <w:color w:val="5F5F5F"/>
          <w:lang w:val="en-GB"/>
        </w:rPr>
      </w:pP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  <w:r>
        <w:rPr>
          <w:rFonts w:cs="Arial"/>
          <w:lang w:val="en-GB"/>
        </w:rPr>
        <w:tab/>
      </w:r>
      <w:r>
        <w:rPr>
          <w:rFonts w:cs="Arial"/>
          <w:lang w:val="en-GB"/>
        </w:rPr>
        <w:tab/>
      </w:r>
      <w:r w:rsidRPr="00C31A10">
        <w:rPr>
          <w:rFonts w:cs="Arial"/>
          <w:lang w:val="en-GB"/>
        </w:rPr>
        <w:fldChar w:fldCharType="begin">
          <w:ffData>
            <w:name w:val="Text22"/>
            <w:enabled/>
            <w:calcOnExit w:val="0"/>
            <w:textInput/>
          </w:ffData>
        </w:fldChar>
      </w:r>
      <w:r w:rsidRPr="00C31A10">
        <w:rPr>
          <w:rFonts w:cs="Arial"/>
          <w:lang w:val="en-GB"/>
        </w:rPr>
        <w:instrText xml:space="preserve"> FORMTEXT </w:instrText>
      </w:r>
      <w:r w:rsidRPr="00C31A10">
        <w:rPr>
          <w:rFonts w:cs="Arial"/>
          <w:lang w:val="en-GB"/>
        </w:rPr>
      </w:r>
      <w:r w:rsidRPr="00C31A10">
        <w:rPr>
          <w:rFonts w:cs="Arial"/>
          <w:lang w:val="en-GB"/>
        </w:rPr>
        <w:fldChar w:fldCharType="separate"/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t> </w:t>
      </w:r>
      <w:r w:rsidRPr="00C31A10">
        <w:rPr>
          <w:rFonts w:cs="Arial"/>
          <w:lang w:val="en-GB"/>
        </w:rPr>
        <w:fldChar w:fldCharType="end"/>
      </w:r>
    </w:p>
    <w:p w14:paraId="043B8AE8" w14:textId="77777777" w:rsidR="00FB60C5" w:rsidRDefault="00FB60C5">
      <w:pPr>
        <w:rPr>
          <w:rFonts w:cs="Arial"/>
          <w:b/>
          <w:color w:val="5F5F5F"/>
          <w:lang w:val="en-GB"/>
        </w:rPr>
      </w:pPr>
    </w:p>
    <w:sectPr w:rsidR="00FB60C5" w:rsidSect="006E1AF2">
      <w:headerReference w:type="default" r:id="rId10"/>
      <w:footerReference w:type="default" r:id="rId11"/>
      <w:pgSz w:w="11907" w:h="16839" w:code="9"/>
      <w:pgMar w:top="216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B8AEB" w14:textId="77777777" w:rsidR="00E513FB" w:rsidRDefault="00E513FB" w:rsidP="00C5421A">
      <w:pPr>
        <w:spacing w:after="0" w:line="240" w:lineRule="auto"/>
      </w:pPr>
      <w:r>
        <w:separator/>
      </w:r>
    </w:p>
  </w:endnote>
  <w:endnote w:type="continuationSeparator" w:id="0">
    <w:p w14:paraId="043B8AEC" w14:textId="77777777" w:rsidR="00E513FB" w:rsidRDefault="00E513FB" w:rsidP="00C542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F0" w14:textId="77777777" w:rsidR="00CC0B75" w:rsidRPr="003B1BA2" w:rsidRDefault="00CC0B75" w:rsidP="003B1BA2">
    <w:pPr>
      <w:pStyle w:val="Fuzeile"/>
      <w:jc w:val="center"/>
      <w:rPr>
        <w:rFonts w:eastAsiaTheme="minorHAnsi"/>
        <w:sz w:val="18"/>
        <w:szCs w:val="18"/>
      </w:rPr>
    </w:pPr>
    <w:r w:rsidRPr="003B1BA2">
      <w:rPr>
        <w:rFonts w:eastAsiaTheme="minorHAnsi"/>
        <w:sz w:val="18"/>
        <w:szCs w:val="18"/>
      </w:rPr>
      <w:t>FOREUM</w:t>
    </w:r>
    <w:r w:rsidR="003B1BA2" w:rsidRPr="003B1BA2">
      <w:rPr>
        <w:rFonts w:eastAsiaTheme="minorHAnsi"/>
        <w:sz w:val="18"/>
        <w:szCs w:val="18"/>
      </w:rPr>
      <w:t xml:space="preserve"> </w:t>
    </w:r>
    <w:r w:rsidRPr="003B1BA2">
      <w:rPr>
        <w:rFonts w:eastAsiaTheme="minorHAnsi"/>
        <w:sz w:val="18"/>
        <w:szCs w:val="18"/>
      </w:rPr>
      <w:t xml:space="preserve">Foundation for Research in Rheumatology </w:t>
    </w:r>
    <w:r w:rsidR="003B1BA2">
      <w:rPr>
        <w:rFonts w:eastAsiaTheme="minorHAnsi"/>
        <w:sz w:val="18"/>
        <w:szCs w:val="18"/>
      </w:rPr>
      <w:t xml:space="preserve">   </w:t>
    </w:r>
    <w:proofErr w:type="spellStart"/>
    <w:r w:rsidRPr="003B1BA2">
      <w:rPr>
        <w:rFonts w:eastAsiaTheme="minorHAnsi"/>
        <w:sz w:val="18"/>
        <w:szCs w:val="18"/>
      </w:rPr>
      <w:t>Seestrasse</w:t>
    </w:r>
    <w:proofErr w:type="spellEnd"/>
    <w:r w:rsidRPr="003B1BA2">
      <w:rPr>
        <w:rFonts w:eastAsiaTheme="minorHAnsi"/>
        <w:sz w:val="18"/>
        <w:szCs w:val="18"/>
      </w:rPr>
      <w:t xml:space="preserve"> 240   CH-8802 </w:t>
    </w:r>
    <w:proofErr w:type="spellStart"/>
    <w:r w:rsidRPr="003B1BA2">
      <w:rPr>
        <w:rFonts w:eastAsiaTheme="minorHAnsi"/>
        <w:sz w:val="18"/>
        <w:szCs w:val="18"/>
      </w:rPr>
      <w:t>Kilchberg</w:t>
    </w:r>
    <w:proofErr w:type="spellEnd"/>
    <w:r w:rsidRPr="003B1BA2">
      <w:rPr>
        <w:rFonts w:eastAsiaTheme="minorHAnsi"/>
        <w:sz w:val="18"/>
        <w:szCs w:val="18"/>
      </w:rPr>
      <w:t xml:space="preserve">   Switzerland</w:t>
    </w:r>
  </w:p>
  <w:p w14:paraId="043B8AF1" w14:textId="0379C769" w:rsidR="00EB0731" w:rsidRPr="003B1BA2" w:rsidRDefault="00CC0B75" w:rsidP="00CC0B75">
    <w:pPr>
      <w:pStyle w:val="Fuzeile"/>
      <w:jc w:val="center"/>
      <w:rPr>
        <w:rFonts w:ascii="Arial" w:hAnsi="Arial" w:cs="Arial"/>
        <w:color w:val="5F5F5F"/>
        <w:sz w:val="18"/>
        <w:szCs w:val="18"/>
        <w:lang w:val="en-GB"/>
      </w:rPr>
    </w:pPr>
    <w:r w:rsidRPr="003B1BA2">
      <w:rPr>
        <w:rFonts w:eastAsiaTheme="minorHAnsi"/>
        <w:sz w:val="18"/>
        <w:szCs w:val="18"/>
      </w:rPr>
      <w:t xml:space="preserve">+41 43 311 55 66   </w:t>
    </w:r>
    <w:r w:rsidR="00A87659">
      <w:rPr>
        <w:rFonts w:eastAsiaTheme="minorHAnsi"/>
        <w:sz w:val="18"/>
        <w:szCs w:val="18"/>
      </w:rPr>
      <w:t>|</w:t>
    </w:r>
    <w:r w:rsidRPr="003B1BA2">
      <w:rPr>
        <w:rFonts w:eastAsiaTheme="minorHAnsi"/>
        <w:sz w:val="18"/>
        <w:szCs w:val="18"/>
      </w:rPr>
      <w:t xml:space="preserve">   info@</w:t>
    </w:r>
    <w:r w:rsidR="003B1BA2" w:rsidRPr="003B1BA2">
      <w:rPr>
        <w:rFonts w:eastAsiaTheme="minorHAnsi"/>
        <w:sz w:val="18"/>
        <w:szCs w:val="18"/>
      </w:rPr>
      <w:t>foreum.org</w:t>
    </w:r>
    <w:r w:rsidRPr="003B1BA2">
      <w:rPr>
        <w:rFonts w:eastAsiaTheme="minorHAnsi"/>
        <w:sz w:val="18"/>
        <w:szCs w:val="18"/>
      </w:rPr>
      <w:t xml:space="preserve"> </w:t>
    </w:r>
    <w:r w:rsidR="00A87659">
      <w:rPr>
        <w:rFonts w:eastAsiaTheme="minorHAnsi"/>
        <w:sz w:val="18"/>
        <w:szCs w:val="18"/>
      </w:rPr>
      <w:t xml:space="preserve">  |</w:t>
    </w:r>
    <w:r w:rsidRPr="003B1BA2">
      <w:rPr>
        <w:rFonts w:eastAsiaTheme="minorHAnsi"/>
        <w:sz w:val="18"/>
        <w:szCs w:val="18"/>
      </w:rPr>
      <w:t xml:space="preserve">   www.</w:t>
    </w:r>
    <w:r w:rsidR="003B1BA2" w:rsidRPr="003B1BA2">
      <w:rPr>
        <w:rFonts w:eastAsiaTheme="minorHAnsi"/>
        <w:sz w:val="18"/>
        <w:szCs w:val="18"/>
      </w:rPr>
      <w:t>foreum.org</w:t>
    </w:r>
    <w:r w:rsidR="00201FFF" w:rsidRPr="003B1BA2">
      <w:rPr>
        <w:rFonts w:ascii="Arial" w:hAnsi="Arial" w:cs="Arial"/>
        <w:color w:val="5F5F5F"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B8AE9" w14:textId="77777777" w:rsidR="00E513FB" w:rsidRDefault="00E513FB" w:rsidP="00C5421A">
      <w:pPr>
        <w:spacing w:after="0" w:line="240" w:lineRule="auto"/>
      </w:pPr>
      <w:r>
        <w:separator/>
      </w:r>
    </w:p>
  </w:footnote>
  <w:footnote w:type="continuationSeparator" w:id="0">
    <w:p w14:paraId="043B8AEA" w14:textId="77777777" w:rsidR="00E513FB" w:rsidRDefault="00E513FB" w:rsidP="00C542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B8AED" w14:textId="77777777" w:rsidR="00D9362F" w:rsidRDefault="00D9362F" w:rsidP="00D9362F">
    <w:pPr>
      <w:pStyle w:val="Kopfzeile"/>
      <w:ind w:left="-142" w:firstLine="862"/>
    </w:pPr>
    <w:r>
      <w:tab/>
    </w:r>
    <w:r>
      <w:tab/>
    </w:r>
  </w:p>
  <w:p w14:paraId="043B8AEE" w14:textId="77777777" w:rsidR="00D9362F" w:rsidRDefault="00D9362F" w:rsidP="00D9362F">
    <w:pPr>
      <w:pStyle w:val="Kopfzeile"/>
      <w:ind w:left="-142" w:firstLine="862"/>
    </w:pPr>
  </w:p>
  <w:p w14:paraId="043B8AEF" w14:textId="77777777" w:rsidR="00CC0B75" w:rsidRDefault="00D9362F" w:rsidP="00D9362F">
    <w:pPr>
      <w:pStyle w:val="Kopfzeile"/>
      <w:ind w:left="-142" w:firstLine="862"/>
    </w:pPr>
    <w:r>
      <w:tab/>
      <w:t xml:space="preserve">                                                                          </w:t>
    </w:r>
    <w:r w:rsidR="003B1BA2">
      <w:rPr>
        <w:rFonts w:eastAsiaTheme="majorEastAsia" w:cs="Arial"/>
        <w:b/>
        <w:bCs/>
        <w:noProof/>
        <w:color w:val="005BBF"/>
      </w:rPr>
      <w:drawing>
        <wp:inline distT="0" distB="0" distL="0" distR="0" wp14:anchorId="043B8AF2" wp14:editId="043B8AF3">
          <wp:extent cx="2276475" cy="413518"/>
          <wp:effectExtent l="0" t="0" r="0" b="571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reu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8659" cy="4157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ocumentProtection w:edit="forms"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0ECC"/>
    <w:rsid w:val="00015E8C"/>
    <w:rsid w:val="00017F7C"/>
    <w:rsid w:val="00034E99"/>
    <w:rsid w:val="00071B55"/>
    <w:rsid w:val="000E5E41"/>
    <w:rsid w:val="00122A64"/>
    <w:rsid w:val="00195946"/>
    <w:rsid w:val="00201FFF"/>
    <w:rsid w:val="002909AA"/>
    <w:rsid w:val="002F532B"/>
    <w:rsid w:val="00307BC9"/>
    <w:rsid w:val="0032495E"/>
    <w:rsid w:val="00356416"/>
    <w:rsid w:val="00380ECC"/>
    <w:rsid w:val="00381584"/>
    <w:rsid w:val="003B1BA2"/>
    <w:rsid w:val="003E2176"/>
    <w:rsid w:val="003F1086"/>
    <w:rsid w:val="00412FF6"/>
    <w:rsid w:val="00414114"/>
    <w:rsid w:val="00426722"/>
    <w:rsid w:val="00442652"/>
    <w:rsid w:val="00442E48"/>
    <w:rsid w:val="00445CAC"/>
    <w:rsid w:val="004A1368"/>
    <w:rsid w:val="004A160C"/>
    <w:rsid w:val="005362AA"/>
    <w:rsid w:val="005C51C3"/>
    <w:rsid w:val="005E0E4B"/>
    <w:rsid w:val="006753E9"/>
    <w:rsid w:val="006C787C"/>
    <w:rsid w:val="006E1AF2"/>
    <w:rsid w:val="007432F1"/>
    <w:rsid w:val="00764531"/>
    <w:rsid w:val="007B0892"/>
    <w:rsid w:val="007B3F2E"/>
    <w:rsid w:val="00801C32"/>
    <w:rsid w:val="00852C0C"/>
    <w:rsid w:val="008A6292"/>
    <w:rsid w:val="008F2D98"/>
    <w:rsid w:val="009329A2"/>
    <w:rsid w:val="009515BE"/>
    <w:rsid w:val="00982C20"/>
    <w:rsid w:val="00993371"/>
    <w:rsid w:val="009B4BEF"/>
    <w:rsid w:val="009B5C3D"/>
    <w:rsid w:val="009E5AE1"/>
    <w:rsid w:val="00A067B8"/>
    <w:rsid w:val="00A35E42"/>
    <w:rsid w:val="00A43781"/>
    <w:rsid w:val="00A54339"/>
    <w:rsid w:val="00A63F4C"/>
    <w:rsid w:val="00A87659"/>
    <w:rsid w:val="00A943E8"/>
    <w:rsid w:val="00AE1C38"/>
    <w:rsid w:val="00B10757"/>
    <w:rsid w:val="00B34EB1"/>
    <w:rsid w:val="00B85B4B"/>
    <w:rsid w:val="00B86EE9"/>
    <w:rsid w:val="00BC2B20"/>
    <w:rsid w:val="00BC2CBA"/>
    <w:rsid w:val="00BC372F"/>
    <w:rsid w:val="00BE106D"/>
    <w:rsid w:val="00BF569B"/>
    <w:rsid w:val="00C12947"/>
    <w:rsid w:val="00C5421A"/>
    <w:rsid w:val="00CC0B75"/>
    <w:rsid w:val="00D655BE"/>
    <w:rsid w:val="00D716B9"/>
    <w:rsid w:val="00D917AD"/>
    <w:rsid w:val="00D9362F"/>
    <w:rsid w:val="00DA3B68"/>
    <w:rsid w:val="00DB1C06"/>
    <w:rsid w:val="00DF1222"/>
    <w:rsid w:val="00DF2358"/>
    <w:rsid w:val="00E002E6"/>
    <w:rsid w:val="00E513FB"/>
    <w:rsid w:val="00E73E6A"/>
    <w:rsid w:val="00E93AA5"/>
    <w:rsid w:val="00EA39D4"/>
    <w:rsid w:val="00EB0731"/>
    <w:rsid w:val="00EE6061"/>
    <w:rsid w:val="00EF4A52"/>
    <w:rsid w:val="00F6368E"/>
    <w:rsid w:val="00FB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043B8A9C"/>
  <w15:docId w15:val="{5C53DCA0-257A-48B0-85BD-B15842132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542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5421A"/>
  </w:style>
  <w:style w:type="paragraph" w:styleId="Fuzeile">
    <w:name w:val="footer"/>
    <w:basedOn w:val="Standard"/>
    <w:link w:val="FuzeileZchn"/>
    <w:uiPriority w:val="99"/>
    <w:unhideWhenUsed/>
    <w:rsid w:val="00C542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5421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4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5421A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C542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3CBD5A742C28424DA5172AD252E32316">
    <w:name w:val="3CBD5A742C28424DA5172AD252E32316"/>
    <w:rsid w:val="00201FFF"/>
    <w:rPr>
      <w:lang w:eastAsia="ja-JP"/>
    </w:rPr>
  </w:style>
  <w:style w:type="table" w:styleId="Tabellenraster">
    <w:name w:val="Table Grid"/>
    <w:basedOn w:val="NormaleTabelle"/>
    <w:rsid w:val="00380E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59541">
          <w:marLeft w:val="21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\AppData\Roaming\Microsoft\Templates\Template%20gener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6072e3-8eaf-43e9-a6f9-d257af039bd8" xsi:nil="true"/>
    <lcf76f155ced4ddcb4097134ff3c332f xmlns="eb08d5e2-a0f9-4f04-8ccd-82fbdf3d6bc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4FBBE23409E408667A079EC9D4D94" ma:contentTypeVersion="14" ma:contentTypeDescription="Ein neues Dokument erstellen." ma:contentTypeScope="" ma:versionID="6752591b0904626319c76adb39cf2818">
  <xsd:schema xmlns:xsd="http://www.w3.org/2001/XMLSchema" xmlns:xs="http://www.w3.org/2001/XMLSchema" xmlns:p="http://schemas.microsoft.com/office/2006/metadata/properties" xmlns:ns2="eb08d5e2-a0f9-4f04-8ccd-82fbdf3d6bc5" xmlns:ns3="d66072e3-8eaf-43e9-a6f9-d257af039bd8" targetNamespace="http://schemas.microsoft.com/office/2006/metadata/properties" ma:root="true" ma:fieldsID="924219407f6c401ffbd18a5542806992" ns2:_="" ns3:_="">
    <xsd:import namespace="eb08d5e2-a0f9-4f04-8ccd-82fbdf3d6bc5"/>
    <xsd:import namespace="d66072e3-8eaf-43e9-a6f9-d257af039b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8d5e2-a0f9-4f04-8ccd-82fbdf3d6b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9dae9f32-e42b-4417-9210-680da0a22b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6072e3-8eaf-43e9-a6f9-d257af039bd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532d55b-91ff-4c8f-8f08-e214bec38c3f}" ma:internalName="TaxCatchAll" ma:showField="CatchAllData" ma:web="d66072e3-8eaf-43e9-a6f9-d257af039b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7E181D-9063-47CD-957D-699DD8771B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44489A-3777-4BEC-9F3F-514159F3F16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5DE28B7-6ACE-4DF6-8443-0B58BECA2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A26A7-BA49-4B98-90A9-0839EDC43C78}"/>
</file>

<file path=docProps/app.xml><?xml version="1.0" encoding="utf-8"?>
<Properties xmlns="http://schemas.openxmlformats.org/officeDocument/2006/extended-properties" xmlns:vt="http://schemas.openxmlformats.org/officeDocument/2006/docPropsVTypes">
  <Template>Template general</Template>
  <TotalTime>0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Desiderio</dc:creator>
  <cp:lastModifiedBy>Debora Würsch</cp:lastModifiedBy>
  <cp:revision>20</cp:revision>
  <cp:lastPrinted>2014-10-21T13:56:00Z</cp:lastPrinted>
  <dcterms:created xsi:type="dcterms:W3CDTF">2016-12-09T10:19:00Z</dcterms:created>
  <dcterms:modified xsi:type="dcterms:W3CDTF">2021-10-13T06:25:00Z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0x010100D134FBBE23409E408667A079EC9D4D94</vt:lpwstr>
  </property>
  <property fmtid="{D5CDD505-2E9C-101B-9397-08002B2CF9AE}" pid="3" name="Order">
    <vt:r8>2491600</vt:r8>
  </property>
</Properties>
</file>