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A9C" w14:textId="58BD79E6" w:rsidR="00380ECC" w:rsidRPr="00EA3C3A" w:rsidRDefault="00B10757" w:rsidP="00380ECC">
      <w:pPr>
        <w:spacing w:after="0" w:line="288" w:lineRule="auto"/>
        <w:ind w:left="-142"/>
        <w:contextualSpacing/>
        <w:jc w:val="both"/>
        <w:rPr>
          <w:rFonts w:eastAsiaTheme="majorEastAsia" w:cstheme="minorHAnsi"/>
          <w:b/>
          <w:bCs/>
          <w:color w:val="418FDE"/>
          <w:sz w:val="28"/>
          <w:szCs w:val="28"/>
          <w:lang w:val="en-CH"/>
        </w:rPr>
      </w:pPr>
      <w:r w:rsidRPr="00EA3C3A">
        <w:rPr>
          <w:rFonts w:eastAsiaTheme="majorEastAsia" w:cstheme="minorHAnsi"/>
          <w:b/>
          <w:bCs/>
          <w:color w:val="418FDE"/>
          <w:sz w:val="28"/>
          <w:szCs w:val="28"/>
          <w:lang w:val="en-GB"/>
        </w:rPr>
        <w:t>Final</w:t>
      </w:r>
      <w:r w:rsidR="00801C32" w:rsidRPr="00EA3C3A">
        <w:rPr>
          <w:rFonts w:eastAsiaTheme="majorEastAsia" w:cstheme="minorHAnsi"/>
          <w:b/>
          <w:bCs/>
          <w:color w:val="418FDE"/>
          <w:sz w:val="28"/>
          <w:szCs w:val="28"/>
          <w:lang w:val="en-GB"/>
        </w:rPr>
        <w:t xml:space="preserve"> report form</w:t>
      </w:r>
      <w:r w:rsidR="00EA3C3A" w:rsidRPr="00EA3C3A">
        <w:rPr>
          <w:rFonts w:eastAsiaTheme="majorEastAsia" w:cstheme="minorHAnsi"/>
          <w:b/>
          <w:bCs/>
          <w:color w:val="418FDE"/>
          <w:sz w:val="28"/>
          <w:szCs w:val="28"/>
          <w:lang w:val="en-CH"/>
        </w:rPr>
        <w:t xml:space="preserve"> - web content</w:t>
      </w:r>
    </w:p>
    <w:p w14:paraId="3D9390E7" w14:textId="77FA5CCB" w:rsidR="00EA3C3A" w:rsidRPr="00EA3C3A" w:rsidRDefault="00EA3C3A" w:rsidP="00380ECC">
      <w:pPr>
        <w:spacing w:after="0" w:line="288" w:lineRule="auto"/>
        <w:ind w:left="-142"/>
        <w:contextualSpacing/>
        <w:jc w:val="both"/>
        <w:rPr>
          <w:rFonts w:cstheme="minorHAnsi"/>
          <w:b/>
          <w:color w:val="5F5F5F"/>
          <w:lang w:val="en-GB"/>
        </w:rPr>
      </w:pPr>
      <w:r w:rsidRPr="00EA3C3A">
        <w:rPr>
          <w:rFonts w:cstheme="minorHAnsi"/>
          <w:b/>
          <w:color w:val="5F5F5F"/>
          <w:lang w:val="en-GB"/>
        </w:rPr>
        <w:t>This content will be added to the FOREUM website under the publication of your project.</w:t>
      </w:r>
    </w:p>
    <w:p w14:paraId="5AC6DBB2" w14:textId="77777777" w:rsidR="00EA3C3A" w:rsidRPr="00EA3C3A" w:rsidRDefault="00EA3C3A" w:rsidP="00380ECC">
      <w:pPr>
        <w:spacing w:after="0" w:line="288" w:lineRule="auto"/>
        <w:ind w:left="-142"/>
        <w:contextualSpacing/>
        <w:jc w:val="both"/>
        <w:rPr>
          <w:rFonts w:cstheme="minorHAnsi"/>
          <w:b/>
          <w:color w:val="5F5F5F"/>
          <w:lang w:val="en-GB"/>
        </w:rPr>
      </w:pP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852C0C" w:rsidRPr="00EA3C3A" w14:paraId="043B8A9F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9D" w14:textId="77777777" w:rsidR="00852C0C" w:rsidRPr="00EA3C3A" w:rsidRDefault="00852C0C" w:rsidP="00442E4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043B8A9E" w14:textId="77777777" w:rsidR="00852C0C" w:rsidRPr="00EA3C3A" w:rsidRDefault="00852C0C" w:rsidP="00852C0C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lang w:val="en-GB"/>
              </w:rPr>
            </w:pPr>
          </w:p>
        </w:tc>
      </w:tr>
      <w:tr w:rsidR="005362AA" w:rsidRPr="00EA3C3A" w14:paraId="043B8AA2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0" w14:textId="355F78B3" w:rsidR="005362AA" w:rsidRPr="00EA3C3A" w:rsidRDefault="00FA194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FA194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Principal </w:t>
            </w:r>
            <w:r w:rsidR="005362AA"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Investigator </w:t>
            </w:r>
          </w:p>
        </w:tc>
        <w:tc>
          <w:tcPr>
            <w:tcW w:w="7008" w:type="dxa"/>
            <w:vAlign w:val="center"/>
          </w:tcPr>
          <w:p w14:paraId="043B8AA1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AE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C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043B8AAD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EA3C3A" w:rsidRPr="00EA3C3A" w14:paraId="12CC3DAA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93C5F5F" w14:textId="099100DC" w:rsidR="00EA3C3A" w:rsidRPr="00EA3C3A" w:rsidRDefault="00EA3C3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Web publication link</w:t>
            </w:r>
          </w:p>
        </w:tc>
        <w:tc>
          <w:tcPr>
            <w:tcW w:w="7008" w:type="dxa"/>
            <w:vAlign w:val="center"/>
          </w:tcPr>
          <w:p w14:paraId="4C23C1BD" w14:textId="6175B071" w:rsidR="00EA3C3A" w:rsidRPr="00EA3C3A" w:rsidRDefault="00EA3C3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CH"/>
              </w:rPr>
            </w:pPr>
            <w:r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CH"/>
              </w:rPr>
              <w:t>[to be added by the FOREUM Secretariat]</w:t>
            </w:r>
          </w:p>
        </w:tc>
      </w:tr>
      <w:tr w:rsidR="008A6292" w:rsidRPr="00EA3C3A" w14:paraId="043B8AB0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043B8AAF" w14:textId="129DE728" w:rsidR="008A6292" w:rsidRPr="00EA3C3A" w:rsidRDefault="008A6292" w:rsidP="00BE106D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B2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1" w14:textId="41A63C5C" w:rsidR="005362AA" w:rsidRPr="00EA3C3A" w:rsidRDefault="00EA3C3A" w:rsidP="00442652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Final results</w:t>
            </w:r>
            <w:r w:rsidR="008A629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(up to max. </w:t>
            </w: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1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50 </w:t>
            </w:r>
            <w:r w:rsidR="00C61CC1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words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)</w:t>
            </w:r>
          </w:p>
        </w:tc>
      </w:tr>
      <w:tr w:rsidR="005362AA" w:rsidRPr="00EA3C3A" w14:paraId="043B8AB6" w14:textId="77777777" w:rsidTr="00BC2CBA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9243" w:type="dxa"/>
            <w:gridSpan w:val="2"/>
          </w:tcPr>
          <w:p w14:paraId="043B8AB3" w14:textId="77777777" w:rsidR="005362AA" w:rsidRPr="00EA3C3A" w:rsidRDefault="005362AA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B4" w14:textId="77777777" w:rsidR="00442652" w:rsidRPr="00EA3C3A" w:rsidRDefault="007B0892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</w:p>
          <w:p w14:paraId="043B8AB5" w14:textId="77777777" w:rsidR="00442652" w:rsidRPr="00EA3C3A" w:rsidRDefault="00442652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C2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1" w14:textId="6600C276" w:rsidR="009329A2" w:rsidRPr="00EA3C3A" w:rsidRDefault="000E5E41" w:rsidP="00015E8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L</w:t>
            </w:r>
            <w:r w:rsidR="00015E8C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 w:rsid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 (papers, abstracts, posters etc.)</w:t>
            </w:r>
            <w:r w:rsidR="0032495E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: S</w:t>
            </w:r>
            <w:r w:rsidR="009329A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hare in format fit for placing on website</w:t>
            </w:r>
            <w:r w:rsidR="0032495E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(don’t forget the FOREUM acknowledgment)</w:t>
            </w:r>
          </w:p>
        </w:tc>
      </w:tr>
      <w:tr w:rsidR="000E5E41" w:rsidRPr="00EA3C3A" w14:paraId="043B8AC7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043B8AC3" w14:textId="77777777" w:rsidR="00445CAC" w:rsidRPr="00EA3C3A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4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5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6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9329A2" w:rsidRPr="00EA3C3A" w14:paraId="043B8AD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D8" w14:textId="60522D58" w:rsidR="009329A2" w:rsidRPr="00EA3C3A" w:rsidRDefault="00EA3C3A" w:rsidP="009329A2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L</w:t>
            </w:r>
            <w:r w:rsidR="009329A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 w:rsidR="00AE1C38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(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up to max. </w:t>
            </w: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2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50 </w:t>
            </w:r>
            <w:r w:rsidR="00C61CC1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words</w:t>
            </w:r>
            <w:r w:rsidR="00AE1C38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329A2" w:rsidRPr="00EA3C3A" w14:paraId="043B8AE1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DA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B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C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D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E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F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E0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</w:tc>
      </w:tr>
    </w:tbl>
    <w:p w14:paraId="043B8AE2" w14:textId="77777777" w:rsidR="000E5E41" w:rsidRPr="00EA3C3A" w:rsidRDefault="000E5E41" w:rsidP="00A54339">
      <w:pPr>
        <w:spacing w:after="0" w:line="288" w:lineRule="auto"/>
        <w:contextualSpacing/>
        <w:jc w:val="both"/>
        <w:rPr>
          <w:rFonts w:cstheme="minorHAnsi"/>
          <w:b/>
          <w:color w:val="5F5F5F"/>
          <w:lang w:val="en-GB"/>
        </w:rPr>
      </w:pPr>
    </w:p>
    <w:p w14:paraId="043B8AE4" w14:textId="4537B3B6" w:rsidR="00FB60C5" w:rsidRPr="00EA3C3A" w:rsidRDefault="00EA3C3A">
      <w:pPr>
        <w:rPr>
          <w:rFonts w:cstheme="minorHAnsi"/>
          <w:b/>
          <w:color w:val="5F5F5F"/>
          <w:lang w:val="en-CH"/>
        </w:rPr>
      </w:pPr>
      <w:r>
        <w:rPr>
          <w:rFonts w:cstheme="minorHAnsi"/>
          <w:b/>
          <w:color w:val="5F5F5F"/>
          <w:lang w:val="en-CH"/>
        </w:rPr>
        <w:t>Date submitted</w:t>
      </w:r>
    </w:p>
    <w:p w14:paraId="043B8AE5" w14:textId="77777777" w:rsidR="00FB60C5" w:rsidRPr="00EA3C3A" w:rsidRDefault="00FB60C5">
      <w:pPr>
        <w:rPr>
          <w:rFonts w:cstheme="minorHAnsi"/>
          <w:b/>
          <w:color w:val="5F5F5F"/>
          <w:lang w:val="en-GB"/>
        </w:rPr>
      </w:pPr>
      <w:r w:rsidRPr="00EA3C3A">
        <w:rPr>
          <w:rFonts w:cstheme="minorHAnsi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A3C3A">
        <w:rPr>
          <w:rFonts w:cstheme="minorHAnsi"/>
          <w:lang w:val="en-GB"/>
        </w:rPr>
        <w:instrText xml:space="preserve"> FORMTEXT </w:instrText>
      </w:r>
      <w:r w:rsidRPr="00EA3C3A">
        <w:rPr>
          <w:rFonts w:cstheme="minorHAnsi"/>
          <w:lang w:val="en-GB"/>
        </w:rPr>
      </w:r>
      <w:r w:rsidRPr="00EA3C3A">
        <w:rPr>
          <w:rFonts w:cstheme="minorHAnsi"/>
          <w:lang w:val="en-GB"/>
        </w:rPr>
        <w:fldChar w:fldCharType="separate"/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fldChar w:fldCharType="end"/>
      </w:r>
    </w:p>
    <w:p w14:paraId="043B8AE8" w14:textId="77777777" w:rsidR="00FB60C5" w:rsidRPr="00EA3C3A" w:rsidRDefault="00FB60C5">
      <w:pPr>
        <w:rPr>
          <w:rFonts w:cstheme="minorHAnsi"/>
          <w:b/>
          <w:color w:val="5F5F5F"/>
          <w:lang w:val="en-GB"/>
        </w:rPr>
      </w:pPr>
    </w:p>
    <w:sectPr w:rsidR="00FB60C5" w:rsidRPr="00EA3C3A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8EFD" w14:textId="77777777" w:rsidR="00FB5D26" w:rsidRDefault="00FB5D26" w:rsidP="00C5421A">
      <w:pPr>
        <w:spacing w:after="0" w:line="240" w:lineRule="auto"/>
      </w:pPr>
      <w:r>
        <w:separator/>
      </w:r>
    </w:p>
  </w:endnote>
  <w:endnote w:type="continuationSeparator" w:id="0">
    <w:p w14:paraId="7665A6EE" w14:textId="77777777" w:rsidR="00FB5D26" w:rsidRDefault="00FB5D26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F0" w14:textId="77777777" w:rsidR="00CC0B75" w:rsidRPr="003B1BA2" w:rsidRDefault="00CC0B75" w:rsidP="003B1BA2">
    <w:pPr>
      <w:pStyle w:val="Fuzeile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>FOREUM</w:t>
    </w:r>
    <w:r w:rsidR="003B1BA2" w:rsidRPr="003B1BA2">
      <w:rPr>
        <w:rFonts w:eastAsiaTheme="minorHAnsi"/>
        <w:sz w:val="18"/>
        <w:szCs w:val="18"/>
      </w:rPr>
      <w:t xml:space="preserve"> </w:t>
    </w:r>
    <w:r w:rsidRPr="003B1BA2">
      <w:rPr>
        <w:rFonts w:eastAsiaTheme="minorHAnsi"/>
        <w:sz w:val="18"/>
        <w:szCs w:val="18"/>
      </w:rPr>
      <w:t xml:space="preserve">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r w:rsidRPr="003B1BA2">
      <w:rPr>
        <w:rFonts w:eastAsiaTheme="minorHAnsi"/>
        <w:sz w:val="18"/>
        <w:szCs w:val="18"/>
      </w:rPr>
      <w:t>Seestrasse 240   CH-8802 Kilchberg   Switzerland</w:t>
    </w:r>
  </w:p>
  <w:p w14:paraId="043B8AF1" w14:textId="458BB86E" w:rsidR="00EB0731" w:rsidRPr="00B002BD" w:rsidRDefault="00B002BD" w:rsidP="00B002BD">
    <w:pPr>
      <w:pStyle w:val="Fuzeile"/>
      <w:jc w:val="center"/>
      <w:rPr>
        <w:rFonts w:ascii="Arial" w:hAnsi="Arial" w:cs="Arial"/>
        <w:color w:val="5F5F5F"/>
        <w:sz w:val="18"/>
        <w:szCs w:val="18"/>
        <w:lang w:val="en-GB"/>
      </w:rPr>
    </w:pPr>
    <w:r w:rsidRPr="003B1BA2">
      <w:rPr>
        <w:rFonts w:eastAsiaTheme="minorHAnsi"/>
        <w:sz w:val="18"/>
        <w:szCs w:val="18"/>
      </w:rPr>
      <w:t xml:space="preserve">+41 43 311 55 66   </w:t>
    </w:r>
    <w:r>
      <w:rPr>
        <w:rFonts w:eastAsiaTheme="minorHAnsi"/>
        <w:sz w:val="18"/>
        <w:szCs w:val="18"/>
      </w:rPr>
      <w:t>|</w:t>
    </w:r>
    <w:r w:rsidRPr="003B1BA2">
      <w:rPr>
        <w:rFonts w:eastAsiaTheme="minorHAnsi"/>
        <w:sz w:val="18"/>
        <w:szCs w:val="18"/>
      </w:rPr>
      <w:t xml:space="preserve">   info@foreum.org </w:t>
    </w:r>
    <w:r>
      <w:rPr>
        <w:rFonts w:eastAsiaTheme="minorHAnsi"/>
        <w:sz w:val="18"/>
        <w:szCs w:val="18"/>
      </w:rPr>
      <w:t xml:space="preserve">  |</w:t>
    </w:r>
    <w:r w:rsidRPr="003B1BA2">
      <w:rPr>
        <w:rFonts w:eastAsiaTheme="minorHAnsi"/>
        <w:sz w:val="18"/>
        <w:szCs w:val="18"/>
      </w:rPr>
      <w:t xml:space="preserve">   www.foreum.org</w:t>
    </w:r>
    <w:r w:rsidRPr="003B1BA2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96FE" w14:textId="77777777" w:rsidR="00FB5D26" w:rsidRDefault="00FB5D26" w:rsidP="00C5421A">
      <w:pPr>
        <w:spacing w:after="0" w:line="240" w:lineRule="auto"/>
      </w:pPr>
      <w:r>
        <w:separator/>
      </w:r>
    </w:p>
  </w:footnote>
  <w:footnote w:type="continuationSeparator" w:id="0">
    <w:p w14:paraId="42511A9D" w14:textId="77777777" w:rsidR="00FB5D26" w:rsidRDefault="00FB5D26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ED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043B8AEE" w14:textId="77777777" w:rsidR="00D9362F" w:rsidRDefault="00D9362F" w:rsidP="00D9362F">
    <w:pPr>
      <w:pStyle w:val="Kopfzeile"/>
      <w:ind w:left="-142" w:firstLine="862"/>
    </w:pPr>
  </w:p>
  <w:p w14:paraId="043B8AEF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043B8AF2" wp14:editId="043B8AF3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5E8C"/>
    <w:rsid w:val="00017F7C"/>
    <w:rsid w:val="00034E99"/>
    <w:rsid w:val="00071B55"/>
    <w:rsid w:val="000E5E41"/>
    <w:rsid w:val="00122A64"/>
    <w:rsid w:val="00195946"/>
    <w:rsid w:val="00201FFF"/>
    <w:rsid w:val="002909AA"/>
    <w:rsid w:val="002F532B"/>
    <w:rsid w:val="00307BC9"/>
    <w:rsid w:val="0032495E"/>
    <w:rsid w:val="00356416"/>
    <w:rsid w:val="00380ECC"/>
    <w:rsid w:val="00381584"/>
    <w:rsid w:val="003B1BA2"/>
    <w:rsid w:val="003E2176"/>
    <w:rsid w:val="003F1086"/>
    <w:rsid w:val="00412FF6"/>
    <w:rsid w:val="00414114"/>
    <w:rsid w:val="00426722"/>
    <w:rsid w:val="00442652"/>
    <w:rsid w:val="00442E48"/>
    <w:rsid w:val="00445CAC"/>
    <w:rsid w:val="004A1368"/>
    <w:rsid w:val="004A160C"/>
    <w:rsid w:val="005362AA"/>
    <w:rsid w:val="005C51C3"/>
    <w:rsid w:val="005E0E4B"/>
    <w:rsid w:val="006753E9"/>
    <w:rsid w:val="006C787C"/>
    <w:rsid w:val="006E1AF2"/>
    <w:rsid w:val="007432F1"/>
    <w:rsid w:val="00764531"/>
    <w:rsid w:val="007B0892"/>
    <w:rsid w:val="007B3F2E"/>
    <w:rsid w:val="00801C32"/>
    <w:rsid w:val="00852C0C"/>
    <w:rsid w:val="008A6292"/>
    <w:rsid w:val="008F2D98"/>
    <w:rsid w:val="009329A2"/>
    <w:rsid w:val="009515BE"/>
    <w:rsid w:val="00982C20"/>
    <w:rsid w:val="00993371"/>
    <w:rsid w:val="009B4BEF"/>
    <w:rsid w:val="009B5C3D"/>
    <w:rsid w:val="009E5AE1"/>
    <w:rsid w:val="00A067B8"/>
    <w:rsid w:val="00A35E42"/>
    <w:rsid w:val="00A43781"/>
    <w:rsid w:val="00A54339"/>
    <w:rsid w:val="00A63F4C"/>
    <w:rsid w:val="00A943E8"/>
    <w:rsid w:val="00AE1C38"/>
    <w:rsid w:val="00B002BD"/>
    <w:rsid w:val="00B10757"/>
    <w:rsid w:val="00B34EB1"/>
    <w:rsid w:val="00B85B4B"/>
    <w:rsid w:val="00B86EE9"/>
    <w:rsid w:val="00BC2B20"/>
    <w:rsid w:val="00BC2CBA"/>
    <w:rsid w:val="00BC372F"/>
    <w:rsid w:val="00BE106D"/>
    <w:rsid w:val="00BF569B"/>
    <w:rsid w:val="00C12947"/>
    <w:rsid w:val="00C5421A"/>
    <w:rsid w:val="00C61CC1"/>
    <w:rsid w:val="00CC0B75"/>
    <w:rsid w:val="00D655BE"/>
    <w:rsid w:val="00D716B9"/>
    <w:rsid w:val="00D917AD"/>
    <w:rsid w:val="00D9362F"/>
    <w:rsid w:val="00DA3B68"/>
    <w:rsid w:val="00DB1C06"/>
    <w:rsid w:val="00DF1222"/>
    <w:rsid w:val="00DF2358"/>
    <w:rsid w:val="00E002E6"/>
    <w:rsid w:val="00E513FB"/>
    <w:rsid w:val="00E73E6A"/>
    <w:rsid w:val="00E93AA5"/>
    <w:rsid w:val="00EA39D4"/>
    <w:rsid w:val="00EA3C3A"/>
    <w:rsid w:val="00EB0731"/>
    <w:rsid w:val="00EE6061"/>
    <w:rsid w:val="00EF4A52"/>
    <w:rsid w:val="00F96B15"/>
    <w:rsid w:val="00FA194A"/>
    <w:rsid w:val="00FB5D26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43B8A9C"/>
  <w15:docId w15:val="{5C53DCA0-257A-48B0-85BD-B158421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4FBBE23409E408667A079EC9D4D94" ma:contentTypeVersion="14" ma:contentTypeDescription="Ein neues Dokument erstellen." ma:contentTypeScope="" ma:versionID="6752591b0904626319c76adb39cf2818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924219407f6c401ffbd18a554280699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E181D-9063-47CD-957D-699DD8771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4489A-3777-4BEC-9F3F-514159F3F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DE28B7-6ACE-4DF6-8443-0B58BECA2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69E08-A56A-470B-8CD9-243451BA228E}"/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22</cp:revision>
  <cp:lastPrinted>2014-10-21T13:56:00Z</cp:lastPrinted>
  <dcterms:created xsi:type="dcterms:W3CDTF">2016-12-09T10:19:00Z</dcterms:created>
  <dcterms:modified xsi:type="dcterms:W3CDTF">2021-10-13T06:25:00Z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2491600</vt:r8>
  </property>
</Properties>
</file>