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C20F" w14:textId="461355B3" w:rsidR="009C7AC6" w:rsidRPr="00CC3A0B" w:rsidRDefault="00CE7039" w:rsidP="009C7AC6">
      <w:p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eastAsiaTheme="majorEastAsia" w:cs="Arial"/>
          <w:b/>
          <w:bCs/>
          <w:noProof/>
          <w:color w:val="005BBF"/>
        </w:rPr>
        <w:drawing>
          <wp:anchor distT="0" distB="0" distL="114300" distR="114300" simplePos="0" relativeHeight="251659264" behindDoc="0" locked="0" layoutInCell="1" allowOverlap="1" wp14:anchorId="6380E262" wp14:editId="74FFC584">
            <wp:simplePos x="0" y="0"/>
            <wp:positionH relativeFrom="margin">
              <wp:align>right</wp:align>
            </wp:positionH>
            <wp:positionV relativeFrom="paragraph">
              <wp:posOffset>-552450</wp:posOffset>
            </wp:positionV>
            <wp:extent cx="2276475" cy="41338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eu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AC6" w:rsidRPr="00CE7039">
        <w:rPr>
          <w:rFonts w:cstheme="minorHAnsi"/>
          <w:b/>
          <w:bCs/>
          <w:color w:val="418FDE"/>
          <w:sz w:val="28"/>
          <w:szCs w:val="28"/>
        </w:rPr>
        <w:t>Short scientific CV FOREUM projects</w:t>
      </w:r>
      <w:r w:rsidR="00CC3A0B">
        <w:rPr>
          <w:rFonts w:cstheme="minorHAnsi"/>
          <w:b/>
          <w:bCs/>
          <w:color w:val="418FDE"/>
          <w:sz w:val="28"/>
          <w:szCs w:val="28"/>
        </w:rPr>
        <w:t xml:space="preserve"> </w:t>
      </w:r>
      <w:r w:rsidR="00CC3A0B" w:rsidRPr="00CC3A0B">
        <w:rPr>
          <w:rFonts w:cstheme="minorHAnsi"/>
          <w:color w:val="404040" w:themeColor="text1" w:themeTint="BF"/>
          <w:sz w:val="20"/>
          <w:szCs w:val="20"/>
        </w:rPr>
        <w:t>(</w:t>
      </w:r>
      <w:r w:rsidR="00CC3A0B" w:rsidRPr="00ED2D5F">
        <w:rPr>
          <w:rFonts w:cstheme="minorHAnsi"/>
          <w:b/>
          <w:bCs/>
          <w:color w:val="FF0000"/>
          <w:sz w:val="20"/>
          <w:szCs w:val="20"/>
        </w:rPr>
        <w:t>max. 2 pages, Calibri 11, please only add information in specified text fields</w:t>
      </w:r>
      <w:r w:rsidR="00CC3A0B" w:rsidRPr="00ED2D5F">
        <w:rPr>
          <w:rFonts w:cstheme="minorHAnsi"/>
          <w:color w:val="FF0000"/>
          <w:sz w:val="20"/>
          <w:szCs w:val="20"/>
        </w:rPr>
        <w:t>.</w:t>
      </w:r>
      <w:r w:rsidR="00CC3A0B" w:rsidRPr="00CC3A0B">
        <w:rPr>
          <w:rFonts w:cstheme="minorHAnsi"/>
          <w:color w:val="404040" w:themeColor="text1" w:themeTint="BF"/>
          <w:sz w:val="20"/>
          <w:szCs w:val="20"/>
        </w:rPr>
        <w:t>)</w:t>
      </w:r>
    </w:p>
    <w:p w14:paraId="0225763D" w14:textId="51E23776" w:rsidR="00982C20" w:rsidRDefault="00982C20" w:rsidP="00CE7039">
      <w:pPr>
        <w:spacing w:after="80" w:line="240" w:lineRule="auto"/>
        <w:jc w:val="both"/>
        <w:rPr>
          <w:rFonts w:cstheme="minorHAnsi"/>
          <w:color w:val="404040" w:themeColor="text1" w:themeTint="BF"/>
        </w:rPr>
      </w:pPr>
    </w:p>
    <w:p w14:paraId="62A37115" w14:textId="3956AC8A" w:rsidR="008A65A5" w:rsidRPr="009843BB" w:rsidRDefault="008A65A5" w:rsidP="008A65A5">
      <w:pPr>
        <w:spacing w:after="0" w:line="240" w:lineRule="auto"/>
        <w:rPr>
          <w:bCs/>
          <w:color w:val="404040" w:themeColor="text1" w:themeTint="BF"/>
        </w:rPr>
      </w:pPr>
      <w:r w:rsidRPr="009843BB">
        <w:rPr>
          <w:b/>
          <w:bCs/>
          <w:color w:val="404040" w:themeColor="text1" w:themeTint="BF"/>
        </w:rPr>
        <w:t>Short CV</w:t>
      </w:r>
      <w:r w:rsidR="009843BB" w:rsidRPr="009843BB">
        <w:rPr>
          <w:b/>
          <w:bCs/>
          <w:color w:val="404040" w:themeColor="text1" w:themeTint="BF"/>
        </w:rPr>
        <w:t xml:space="preserve"> </w:t>
      </w:r>
      <w:r w:rsidR="009843BB" w:rsidRPr="009843BB">
        <w:rPr>
          <w:bCs/>
          <w:color w:val="C4BC96" w:themeColor="background2" w:themeShade="BF"/>
        </w:rPr>
        <w:t>(summary text about yourself and your caree</w:t>
      </w:r>
      <w:r w:rsidR="003F5892">
        <w:rPr>
          <w:bCs/>
          <w:color w:val="C4BC96" w:themeColor="background2" w:themeShade="BF"/>
        </w:rPr>
        <w:t>r – suggested items include a summary of your training, eventual international or institutional mobility, research field of interest, main scientific achievements and service activities</w:t>
      </w:r>
      <w:r w:rsidR="009843BB" w:rsidRPr="009843BB">
        <w:rPr>
          <w:bCs/>
          <w:color w:val="C4BC96" w:themeColor="background2" w:themeShade="BF"/>
        </w:rPr>
        <w:t>)</w:t>
      </w:r>
    </w:p>
    <w:sdt>
      <w:sdtPr>
        <w:rPr>
          <w:b/>
          <w:bCs/>
          <w:color w:val="404040" w:themeColor="text1" w:themeTint="BF"/>
        </w:rPr>
        <w:id w:val="-1581524339"/>
        <w:placeholder>
          <w:docPart w:val="1C735DDC271D47E0A7E534E18620AA48"/>
        </w:placeholder>
        <w:showingPlcHdr/>
      </w:sdtPr>
      <w:sdtEndPr/>
      <w:sdtContent>
        <w:p w14:paraId="333623FF" w14:textId="778A623F" w:rsidR="008A65A5" w:rsidRPr="009843BB" w:rsidRDefault="009843BB" w:rsidP="00A23AA9">
          <w:pPr>
            <w:spacing w:after="80" w:line="240" w:lineRule="auto"/>
            <w:rPr>
              <w:b/>
              <w:bCs/>
              <w:color w:val="404040" w:themeColor="text1" w:themeTint="BF"/>
            </w:rPr>
          </w:pPr>
          <w:r w:rsidRPr="009843BB">
            <w:rPr>
              <w:rStyle w:val="PlaceholderText"/>
            </w:rPr>
            <w:t>Click or tap here to enter text.</w:t>
          </w:r>
        </w:p>
      </w:sdtContent>
    </w:sdt>
    <w:p w14:paraId="3F0FC0A8" w14:textId="77777777" w:rsidR="008A65A5" w:rsidRPr="00047198" w:rsidRDefault="008A65A5" w:rsidP="008A65A5">
      <w:pPr>
        <w:spacing w:after="0" w:line="240" w:lineRule="auto"/>
        <w:rPr>
          <w:b/>
          <w:bCs/>
          <w:color w:val="418FDE"/>
          <w:sz w:val="28"/>
          <w:szCs w:val="28"/>
          <w:lang w:val="en-GB"/>
        </w:rPr>
      </w:pPr>
    </w:p>
    <w:p w14:paraId="5A5ED0C2" w14:textId="77777777" w:rsidR="008A65A5" w:rsidRDefault="008A65A5" w:rsidP="008A65A5">
      <w:pPr>
        <w:spacing w:after="80" w:line="240" w:lineRule="auto"/>
        <w:jc w:val="both"/>
        <w:rPr>
          <w:rFonts w:cs="Arial"/>
          <w:b/>
          <w:color w:val="404040" w:themeColor="text1" w:themeTint="BF"/>
          <w:u w:val="single"/>
        </w:rPr>
      </w:pPr>
      <w:r w:rsidRPr="009C7AC6">
        <w:rPr>
          <w:rFonts w:cs="Arial"/>
          <w:b/>
          <w:color w:val="404040" w:themeColor="text1" w:themeTint="BF"/>
          <w:u w:val="single"/>
        </w:rPr>
        <w:t>Education:</w:t>
      </w:r>
    </w:p>
    <w:sdt>
      <w:sdtPr>
        <w:rPr>
          <w:rFonts w:cs="Arial"/>
          <w:b/>
          <w:color w:val="404040" w:themeColor="text1" w:themeTint="BF"/>
          <w:u w:val="single"/>
        </w:rPr>
        <w:id w:val="-1192841763"/>
        <w:placeholder>
          <w:docPart w:val="1C735DDC271D47E0A7E534E18620AA48"/>
        </w:placeholder>
        <w:showingPlcHdr/>
      </w:sdtPr>
      <w:sdtEndPr/>
      <w:sdtContent>
        <w:p w14:paraId="027B999E" w14:textId="77777777" w:rsidR="008A65A5" w:rsidRPr="009C7AC6" w:rsidRDefault="008A65A5" w:rsidP="0006163B">
          <w:pPr>
            <w:spacing w:after="0" w:line="240" w:lineRule="auto"/>
            <w:jc w:val="both"/>
            <w:rPr>
              <w:rFonts w:cs="Arial"/>
              <w:b/>
              <w:color w:val="404040" w:themeColor="text1" w:themeTint="BF"/>
              <w:u w:val="single"/>
            </w:rPr>
          </w:pPr>
          <w:r w:rsidRPr="009843BB">
            <w:rPr>
              <w:rStyle w:val="PlaceholderText"/>
            </w:rPr>
            <w:t>Click or tap here to enter text.</w:t>
          </w:r>
        </w:p>
      </w:sdtContent>
    </w:sdt>
    <w:p w14:paraId="5AC0EE88" w14:textId="77777777" w:rsidR="008A65A5" w:rsidRDefault="008A65A5" w:rsidP="008A65A5">
      <w:pPr>
        <w:spacing w:after="80" w:line="240" w:lineRule="auto"/>
        <w:jc w:val="both"/>
        <w:rPr>
          <w:rFonts w:cs="Arial"/>
          <w:b/>
          <w:color w:val="404040" w:themeColor="text1" w:themeTint="BF"/>
          <w:u w:val="single"/>
        </w:rPr>
      </w:pPr>
      <w:r w:rsidRPr="009C7AC6">
        <w:rPr>
          <w:rFonts w:cs="Arial"/>
          <w:b/>
          <w:color w:val="404040" w:themeColor="text1" w:themeTint="BF"/>
          <w:u w:val="single"/>
        </w:rPr>
        <w:t>Current Academic Positions:</w:t>
      </w:r>
    </w:p>
    <w:sdt>
      <w:sdtPr>
        <w:rPr>
          <w:rFonts w:cs="Arial"/>
          <w:b/>
          <w:color w:val="404040" w:themeColor="text1" w:themeTint="BF"/>
          <w:u w:val="single"/>
        </w:rPr>
        <w:id w:val="-501825693"/>
        <w:placeholder>
          <w:docPart w:val="1C735DDC271D47E0A7E534E18620AA48"/>
        </w:placeholder>
        <w:showingPlcHdr/>
      </w:sdtPr>
      <w:sdtEndPr/>
      <w:sdtContent>
        <w:p w14:paraId="368BB0B9" w14:textId="77777777" w:rsidR="008A65A5" w:rsidRPr="009C7AC6" w:rsidRDefault="008A65A5" w:rsidP="0006163B">
          <w:pPr>
            <w:spacing w:after="0" w:line="240" w:lineRule="auto"/>
            <w:jc w:val="both"/>
            <w:rPr>
              <w:rFonts w:cs="Arial"/>
              <w:b/>
              <w:color w:val="404040" w:themeColor="text1" w:themeTint="BF"/>
              <w:u w:val="single"/>
            </w:rPr>
          </w:pPr>
          <w:r w:rsidRPr="003A1C6E">
            <w:rPr>
              <w:rStyle w:val="PlaceholderText"/>
            </w:rPr>
            <w:t>Click or tap here to enter text.</w:t>
          </w:r>
        </w:p>
      </w:sdtContent>
    </w:sdt>
    <w:p w14:paraId="28078778" w14:textId="728CA2D9" w:rsidR="008A65A5" w:rsidRDefault="008A65A5" w:rsidP="008A65A5">
      <w:pPr>
        <w:spacing w:after="80" w:line="240" w:lineRule="auto"/>
        <w:jc w:val="both"/>
        <w:rPr>
          <w:rFonts w:cs="Arial"/>
          <w:b/>
          <w:color w:val="404040" w:themeColor="text1" w:themeTint="BF"/>
          <w:u w:val="single"/>
        </w:rPr>
      </w:pPr>
      <w:r w:rsidRPr="009C7AC6">
        <w:rPr>
          <w:rFonts w:cs="Arial"/>
          <w:b/>
          <w:color w:val="404040" w:themeColor="text1" w:themeTint="BF"/>
          <w:u w:val="single"/>
        </w:rPr>
        <w:t>Selected Committees</w:t>
      </w:r>
      <w:r w:rsidR="009843BB">
        <w:rPr>
          <w:rFonts w:cs="Arial"/>
          <w:b/>
          <w:color w:val="404040" w:themeColor="text1" w:themeTint="BF"/>
          <w:u w:val="single"/>
        </w:rPr>
        <w:t>,</w:t>
      </w:r>
      <w:r w:rsidRPr="009C7AC6">
        <w:rPr>
          <w:rFonts w:cs="Arial"/>
          <w:b/>
          <w:color w:val="404040" w:themeColor="text1" w:themeTint="BF"/>
          <w:u w:val="single"/>
        </w:rPr>
        <w:t xml:space="preserve"> Positions</w:t>
      </w:r>
      <w:r w:rsidR="009843BB">
        <w:rPr>
          <w:rFonts w:cs="Arial"/>
          <w:b/>
          <w:color w:val="404040" w:themeColor="text1" w:themeTint="BF"/>
          <w:u w:val="single"/>
        </w:rPr>
        <w:t xml:space="preserve"> or Important Tasks</w:t>
      </w:r>
      <w:r w:rsidRPr="009C7AC6">
        <w:rPr>
          <w:rFonts w:cs="Arial"/>
          <w:b/>
          <w:color w:val="404040" w:themeColor="text1" w:themeTint="BF"/>
          <w:u w:val="single"/>
        </w:rPr>
        <w:t>:</w:t>
      </w:r>
    </w:p>
    <w:sdt>
      <w:sdtPr>
        <w:rPr>
          <w:rFonts w:cs="Arial"/>
          <w:b/>
          <w:color w:val="404040" w:themeColor="text1" w:themeTint="BF"/>
          <w:u w:val="single"/>
        </w:rPr>
        <w:id w:val="-723289397"/>
        <w:placeholder>
          <w:docPart w:val="1C735DDC271D47E0A7E534E18620AA48"/>
        </w:placeholder>
        <w:showingPlcHdr/>
      </w:sdtPr>
      <w:sdtEndPr/>
      <w:sdtContent>
        <w:p w14:paraId="43E4CD67" w14:textId="77777777" w:rsidR="008A65A5" w:rsidRPr="009C7AC6" w:rsidRDefault="008A65A5" w:rsidP="0006163B">
          <w:pPr>
            <w:spacing w:after="0" w:line="240" w:lineRule="auto"/>
            <w:jc w:val="both"/>
            <w:rPr>
              <w:rFonts w:cs="Arial"/>
              <w:b/>
              <w:color w:val="404040" w:themeColor="text1" w:themeTint="BF"/>
              <w:u w:val="single"/>
            </w:rPr>
          </w:pPr>
          <w:r w:rsidRPr="003A1C6E">
            <w:rPr>
              <w:rStyle w:val="PlaceholderText"/>
            </w:rPr>
            <w:t>Click or tap here to enter text.</w:t>
          </w:r>
        </w:p>
      </w:sdtContent>
    </w:sdt>
    <w:p w14:paraId="3BA8B4D8" w14:textId="77777777" w:rsidR="008A65A5" w:rsidRDefault="008A65A5" w:rsidP="008A65A5">
      <w:pPr>
        <w:spacing w:after="80" w:line="240" w:lineRule="auto"/>
        <w:rPr>
          <w:rFonts w:cstheme="minorHAnsi"/>
          <w:b/>
          <w:color w:val="404040" w:themeColor="text1" w:themeTint="BF"/>
          <w:u w:val="single"/>
        </w:rPr>
      </w:pPr>
      <w:r w:rsidRPr="009C7AC6">
        <w:rPr>
          <w:rFonts w:cstheme="minorHAnsi"/>
          <w:b/>
          <w:color w:val="404040" w:themeColor="text1" w:themeTint="BF"/>
          <w:u w:val="single"/>
        </w:rPr>
        <w:t>Scientific awards:</w:t>
      </w:r>
    </w:p>
    <w:sdt>
      <w:sdtPr>
        <w:rPr>
          <w:rFonts w:cstheme="minorHAnsi"/>
          <w:b/>
          <w:color w:val="404040" w:themeColor="text1" w:themeTint="BF"/>
          <w:u w:val="single"/>
        </w:rPr>
        <w:id w:val="-1990087080"/>
        <w:placeholder>
          <w:docPart w:val="1C735DDC271D47E0A7E534E18620AA48"/>
        </w:placeholder>
        <w:showingPlcHdr/>
      </w:sdtPr>
      <w:sdtEndPr/>
      <w:sdtContent>
        <w:p w14:paraId="522EA6CC" w14:textId="77777777" w:rsidR="008A65A5" w:rsidRPr="009C7AC6" w:rsidRDefault="008A65A5" w:rsidP="0006163B">
          <w:pPr>
            <w:spacing w:after="0" w:line="240" w:lineRule="auto"/>
            <w:rPr>
              <w:rFonts w:cstheme="minorHAnsi"/>
              <w:b/>
              <w:color w:val="404040" w:themeColor="text1" w:themeTint="BF"/>
              <w:u w:val="single"/>
            </w:rPr>
          </w:pPr>
          <w:r w:rsidRPr="003A1C6E">
            <w:rPr>
              <w:rStyle w:val="PlaceholderText"/>
            </w:rPr>
            <w:t>Click or tap here to enter text.</w:t>
          </w:r>
        </w:p>
      </w:sdtContent>
    </w:sdt>
    <w:p w14:paraId="62C1C243" w14:textId="77777777" w:rsidR="008A65A5" w:rsidRDefault="008A65A5" w:rsidP="008A65A5">
      <w:pPr>
        <w:spacing w:after="80" w:line="240" w:lineRule="auto"/>
        <w:rPr>
          <w:b/>
          <w:bCs/>
          <w:color w:val="404040" w:themeColor="text1" w:themeTint="BF"/>
          <w:sz w:val="28"/>
          <w:szCs w:val="28"/>
          <w:lang w:val="en-GB"/>
        </w:rPr>
      </w:pPr>
      <w:r w:rsidRPr="009C7AC6">
        <w:rPr>
          <w:b/>
          <w:bCs/>
          <w:color w:val="404040" w:themeColor="text1" w:themeTint="BF"/>
          <w:sz w:val="28"/>
          <w:szCs w:val="28"/>
          <w:lang w:val="en-GB"/>
        </w:rPr>
        <w:t>Career breaks</w:t>
      </w:r>
    </w:p>
    <w:sdt>
      <w:sdtPr>
        <w:rPr>
          <w:b/>
          <w:bCs/>
          <w:color w:val="404040" w:themeColor="text1" w:themeTint="BF"/>
          <w:sz w:val="28"/>
          <w:szCs w:val="28"/>
          <w:lang w:val="en-GB"/>
        </w:rPr>
        <w:id w:val="1830936427"/>
        <w:placeholder>
          <w:docPart w:val="1C735DDC271D47E0A7E534E18620AA48"/>
        </w:placeholder>
        <w:showingPlcHdr/>
      </w:sdtPr>
      <w:sdtEndPr/>
      <w:sdtContent>
        <w:p w14:paraId="3E468298" w14:textId="77777777" w:rsidR="008A65A5" w:rsidRPr="009C7AC6" w:rsidRDefault="008A65A5" w:rsidP="0006163B">
          <w:pPr>
            <w:spacing w:after="0" w:line="240" w:lineRule="auto"/>
            <w:rPr>
              <w:b/>
              <w:bCs/>
              <w:color w:val="404040" w:themeColor="text1" w:themeTint="BF"/>
              <w:sz w:val="28"/>
              <w:szCs w:val="28"/>
              <w:lang w:val="en-GB"/>
            </w:rPr>
          </w:pPr>
          <w:r w:rsidRPr="0006163B">
            <w:rPr>
              <w:rStyle w:val="PlaceholderText"/>
            </w:rPr>
            <w:t>Click or tap here to enter text.</w:t>
          </w:r>
        </w:p>
      </w:sdtContent>
    </w:sdt>
    <w:p w14:paraId="320CDD88" w14:textId="77777777" w:rsidR="008A65A5" w:rsidRPr="00A634C5" w:rsidRDefault="008A65A5" w:rsidP="008A65A5">
      <w:pPr>
        <w:spacing w:after="80" w:line="240" w:lineRule="auto"/>
        <w:jc w:val="both"/>
        <w:rPr>
          <w:i/>
          <w:sz w:val="6"/>
          <w:szCs w:val="6"/>
        </w:rPr>
      </w:pPr>
    </w:p>
    <w:p w14:paraId="329B7BDB" w14:textId="77777777" w:rsidR="008A65A5" w:rsidRPr="009C7AC6" w:rsidRDefault="008A65A5" w:rsidP="008A65A5">
      <w:pPr>
        <w:spacing w:after="80" w:line="240" w:lineRule="auto"/>
        <w:rPr>
          <w:rFonts w:eastAsia="Times New Roman" w:cs="Times New Roman"/>
          <w:color w:val="404040" w:themeColor="text1" w:themeTint="BF"/>
          <w:sz w:val="28"/>
          <w:szCs w:val="28"/>
          <w:lang w:val="en-GB" w:eastAsia="nl-BE"/>
        </w:rPr>
      </w:pPr>
      <w:r w:rsidRPr="009C7AC6">
        <w:rPr>
          <w:rFonts w:eastAsia="Times New Roman" w:cs="Times New Roman"/>
          <w:b/>
          <w:color w:val="404040" w:themeColor="text1" w:themeTint="BF"/>
          <w:sz w:val="28"/>
          <w:szCs w:val="28"/>
          <w:lang w:val="en-GB" w:eastAsia="nl-BE"/>
        </w:rPr>
        <w:t xml:space="preserve">Five main publications relevant to the application </w:t>
      </w:r>
      <w:r w:rsidRPr="009C7AC6">
        <w:rPr>
          <w:rFonts w:eastAsia="Times New Roman" w:cs="Times New Roman"/>
          <w:color w:val="404040" w:themeColor="text1" w:themeTint="BF"/>
          <w:sz w:val="28"/>
          <w:szCs w:val="28"/>
          <w:lang w:val="en-GB" w:eastAsia="nl-BE"/>
        </w:rPr>
        <w:t>(all peer reviewed)</w:t>
      </w:r>
    </w:p>
    <w:sdt>
      <w:sdtPr>
        <w:rPr>
          <w:rFonts w:eastAsia="Times New Roman" w:cs="Times New Roman"/>
          <w:b/>
          <w:color w:val="404040" w:themeColor="text1" w:themeTint="BF"/>
          <w:lang w:val="en-GB" w:eastAsia="nl-BE"/>
        </w:rPr>
        <w:id w:val="1907646044"/>
        <w:placeholder>
          <w:docPart w:val="1C735DDC271D47E0A7E534E18620AA48"/>
        </w:placeholder>
        <w:showingPlcHdr/>
      </w:sdtPr>
      <w:sdtEndPr/>
      <w:sdtContent>
        <w:p w14:paraId="11EB450C" w14:textId="77777777" w:rsidR="008A65A5" w:rsidRPr="009C7AC6" w:rsidRDefault="008A65A5" w:rsidP="008A65A5">
          <w:pPr>
            <w:spacing w:after="80" w:line="240" w:lineRule="auto"/>
            <w:rPr>
              <w:rFonts w:eastAsia="Times New Roman" w:cs="Times New Roman"/>
              <w:b/>
              <w:color w:val="404040" w:themeColor="text1" w:themeTint="BF"/>
              <w:lang w:val="en-GB" w:eastAsia="nl-BE"/>
            </w:rPr>
          </w:pPr>
          <w:r w:rsidRPr="003A1C6E">
            <w:rPr>
              <w:rStyle w:val="PlaceholderText"/>
            </w:rPr>
            <w:t>Click or tap here to enter text.</w:t>
          </w:r>
        </w:p>
      </w:sdtContent>
    </w:sdt>
    <w:p w14:paraId="09C49197" w14:textId="77777777" w:rsidR="008A65A5" w:rsidRPr="009C7AC6" w:rsidRDefault="008A65A5" w:rsidP="008A65A5">
      <w:pPr>
        <w:spacing w:after="80" w:line="240" w:lineRule="auto"/>
        <w:rPr>
          <w:rFonts w:eastAsia="Times New Roman" w:cs="Times New Roman"/>
          <w:b/>
          <w:color w:val="404040" w:themeColor="text1" w:themeTint="BF"/>
          <w:sz w:val="28"/>
          <w:szCs w:val="28"/>
          <w:lang w:val="en-GB" w:eastAsia="nl-BE"/>
        </w:rPr>
      </w:pPr>
      <w:r w:rsidRPr="009C7AC6">
        <w:rPr>
          <w:rFonts w:eastAsia="Times New Roman" w:cs="Times New Roman"/>
          <w:b/>
          <w:color w:val="404040" w:themeColor="text1" w:themeTint="BF"/>
          <w:sz w:val="28"/>
          <w:szCs w:val="28"/>
          <w:lang w:val="en-GB" w:eastAsia="nl-BE"/>
        </w:rPr>
        <w:t>Scientific impact and other scientific output</w:t>
      </w:r>
    </w:p>
    <w:p w14:paraId="5511F21F" w14:textId="72075EB0" w:rsidR="008A65A5" w:rsidRPr="003F5892" w:rsidRDefault="003F5892" w:rsidP="0006163B">
      <w:pPr>
        <w:spacing w:after="0" w:line="240" w:lineRule="auto"/>
        <w:rPr>
          <w:rFonts w:cstheme="minorHAnsi"/>
          <w:b/>
          <w:color w:val="404040" w:themeColor="text1" w:themeTint="BF"/>
        </w:rPr>
      </w:pPr>
      <w:r>
        <w:rPr>
          <w:rFonts w:cstheme="minorHAnsi"/>
          <w:b/>
          <w:color w:val="404040" w:themeColor="text1" w:themeTint="BF"/>
        </w:rPr>
        <w:t>Here you can focus on p</w:t>
      </w:r>
      <w:r w:rsidR="008A65A5" w:rsidRPr="009C7AC6">
        <w:rPr>
          <w:rFonts w:cstheme="minorHAnsi"/>
          <w:b/>
          <w:color w:val="404040" w:themeColor="text1" w:themeTint="BF"/>
        </w:rPr>
        <w:t>ublications</w:t>
      </w:r>
      <w:r>
        <w:rPr>
          <w:rFonts w:cstheme="minorHAnsi"/>
          <w:b/>
          <w:color w:val="404040" w:themeColor="text1" w:themeTint="BF"/>
        </w:rPr>
        <w:t>, acquired research funding, PhD students and postdocs, research metrics, key invited lectures, your collaborating networks, valorization initiatives or any career highlight that you consider important</w:t>
      </w:r>
      <w:r w:rsidR="008A65A5" w:rsidRPr="009C7AC6">
        <w:rPr>
          <w:rFonts w:cstheme="minorHAnsi"/>
          <w:b/>
          <w:color w:val="404040" w:themeColor="text1" w:themeTint="BF"/>
        </w:rPr>
        <w:t xml:space="preserve">: </w:t>
      </w:r>
      <w:sdt>
        <w:sdtPr>
          <w:rPr>
            <w:rFonts w:cstheme="minorHAnsi"/>
            <w:b/>
            <w:color w:val="404040" w:themeColor="text1" w:themeTint="BF"/>
          </w:rPr>
          <w:id w:val="-513917459"/>
          <w:placeholder>
            <w:docPart w:val="1C735DDC271D47E0A7E534E18620AA48"/>
          </w:placeholder>
          <w:showingPlcHdr/>
        </w:sdtPr>
        <w:sdtEndPr/>
        <w:sdtContent>
          <w:r w:rsidR="008A65A5" w:rsidRPr="003A1C6E">
            <w:rPr>
              <w:rStyle w:val="PlaceholderText"/>
            </w:rPr>
            <w:t>Click or tap here to enter text.</w:t>
          </w:r>
        </w:sdtContent>
      </w:sdt>
    </w:p>
    <w:p w14:paraId="6F5EDA30" w14:textId="77777777" w:rsidR="008A65A5" w:rsidRPr="009C7AC6" w:rsidRDefault="008A65A5" w:rsidP="008A65A5">
      <w:pPr>
        <w:spacing w:after="80" w:line="240" w:lineRule="auto"/>
        <w:rPr>
          <w:b/>
          <w:bCs/>
          <w:color w:val="404040" w:themeColor="text1" w:themeTint="BF"/>
          <w:sz w:val="28"/>
          <w:szCs w:val="28"/>
        </w:rPr>
      </w:pPr>
    </w:p>
    <w:p w14:paraId="6E769995" w14:textId="77777777" w:rsidR="008A65A5" w:rsidRPr="008A65A5" w:rsidRDefault="008A65A5" w:rsidP="00CE7039">
      <w:pPr>
        <w:spacing w:after="80" w:line="240" w:lineRule="auto"/>
        <w:jc w:val="both"/>
        <w:rPr>
          <w:rFonts w:cstheme="minorHAnsi"/>
          <w:color w:val="404040" w:themeColor="text1" w:themeTint="BF"/>
        </w:rPr>
      </w:pPr>
    </w:p>
    <w:sectPr w:rsidR="008A65A5" w:rsidRPr="008A65A5" w:rsidSect="00CE7039">
      <w:headerReference w:type="default" r:id="rId12"/>
      <w:footerReference w:type="default" r:id="rId13"/>
      <w:pgSz w:w="11907" w:h="16839" w:code="9"/>
      <w:pgMar w:top="1247" w:right="1077" w:bottom="1440" w:left="107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9DC63" w14:textId="77777777" w:rsidR="00F33E50" w:rsidRDefault="00F33E50" w:rsidP="00C5421A">
      <w:pPr>
        <w:spacing w:after="0" w:line="240" w:lineRule="auto"/>
      </w:pPr>
      <w:r>
        <w:separator/>
      </w:r>
    </w:p>
  </w:endnote>
  <w:endnote w:type="continuationSeparator" w:id="0">
    <w:p w14:paraId="6A4C8E9F" w14:textId="77777777" w:rsidR="00F33E50" w:rsidRDefault="00F33E50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A372" w14:textId="77777777" w:rsidR="00CC0B75" w:rsidRPr="003B1BA2" w:rsidRDefault="00CC0B75" w:rsidP="003B1BA2">
    <w:pPr>
      <w:pStyle w:val="Footer"/>
      <w:jc w:val="center"/>
      <w:rPr>
        <w:rFonts w:eastAsiaTheme="minorHAnsi"/>
        <w:sz w:val="18"/>
        <w:szCs w:val="18"/>
      </w:rPr>
    </w:pPr>
    <w:r w:rsidRPr="003B1BA2">
      <w:rPr>
        <w:rFonts w:eastAsiaTheme="minorHAnsi"/>
        <w:sz w:val="18"/>
        <w:szCs w:val="18"/>
      </w:rPr>
      <w:t xml:space="preserve">FOREUM Foundation for Research in Rheumatology </w:t>
    </w:r>
    <w:r w:rsidR="003B1BA2">
      <w:rPr>
        <w:rFonts w:eastAsiaTheme="minorHAnsi"/>
        <w:sz w:val="18"/>
        <w:szCs w:val="18"/>
      </w:rPr>
      <w:t xml:space="preserve">   </w:t>
    </w:r>
    <w:r w:rsidRPr="003B1BA2">
      <w:rPr>
        <w:rFonts w:eastAsiaTheme="minorHAnsi"/>
        <w:sz w:val="18"/>
        <w:szCs w:val="18"/>
      </w:rPr>
      <w:t>Seestrasse 240   CH-8802 Kilchberg   Switzerland</w:t>
    </w:r>
  </w:p>
  <w:p w14:paraId="68E61EFC" w14:textId="7425D4E8" w:rsidR="00EB0731" w:rsidRPr="00047198" w:rsidRDefault="00CC0B75" w:rsidP="00CC0B75">
    <w:pPr>
      <w:pStyle w:val="Footer"/>
      <w:jc w:val="center"/>
      <w:rPr>
        <w:rFonts w:ascii="Arial" w:hAnsi="Arial" w:cs="Arial"/>
        <w:color w:val="5F5F5F"/>
        <w:sz w:val="18"/>
        <w:szCs w:val="18"/>
      </w:rPr>
    </w:pPr>
    <w:r w:rsidRPr="00047198">
      <w:rPr>
        <w:rFonts w:eastAsiaTheme="minorHAnsi"/>
        <w:sz w:val="18"/>
        <w:szCs w:val="18"/>
      </w:rPr>
      <w:t xml:space="preserve">+41 43 311 55 66   </w:t>
    </w:r>
    <w:r w:rsidR="00047198" w:rsidRPr="00047198">
      <w:rPr>
        <w:rFonts w:eastAsiaTheme="minorHAnsi"/>
        <w:sz w:val="18"/>
        <w:szCs w:val="18"/>
      </w:rPr>
      <w:t>|</w:t>
    </w:r>
    <w:r w:rsidRPr="00047198">
      <w:rPr>
        <w:rFonts w:eastAsiaTheme="minorHAnsi"/>
        <w:sz w:val="18"/>
        <w:szCs w:val="18"/>
      </w:rPr>
      <w:t xml:space="preserve">   info@</w:t>
    </w:r>
    <w:r w:rsidR="003B1BA2" w:rsidRPr="00047198">
      <w:rPr>
        <w:rFonts w:eastAsiaTheme="minorHAnsi"/>
        <w:sz w:val="18"/>
        <w:szCs w:val="18"/>
      </w:rPr>
      <w:t>foreum.org</w:t>
    </w:r>
    <w:r w:rsidR="00F53FA4">
      <w:rPr>
        <w:rFonts w:eastAsiaTheme="minorHAnsi"/>
        <w:sz w:val="18"/>
        <w:szCs w:val="18"/>
      </w:rPr>
      <w:t xml:space="preserve">   </w:t>
    </w:r>
    <w:r w:rsidR="00047198" w:rsidRPr="00047198">
      <w:rPr>
        <w:rFonts w:eastAsiaTheme="minorHAnsi"/>
        <w:sz w:val="18"/>
        <w:szCs w:val="18"/>
      </w:rPr>
      <w:t>|</w:t>
    </w:r>
    <w:r w:rsidRPr="00047198">
      <w:rPr>
        <w:rFonts w:eastAsiaTheme="minorHAnsi"/>
        <w:sz w:val="18"/>
        <w:szCs w:val="18"/>
      </w:rPr>
      <w:t xml:space="preserve">   www.</w:t>
    </w:r>
    <w:r w:rsidR="003B1BA2" w:rsidRPr="00047198">
      <w:rPr>
        <w:rFonts w:eastAsiaTheme="minorHAnsi"/>
        <w:sz w:val="18"/>
        <w:szCs w:val="18"/>
      </w:rPr>
      <w:t>foreum.org</w:t>
    </w:r>
    <w:r w:rsidR="00201FFF" w:rsidRPr="00047198">
      <w:rPr>
        <w:rFonts w:ascii="Arial" w:hAnsi="Arial" w:cs="Arial"/>
        <w:color w:val="5F5F5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1F477" w14:textId="77777777" w:rsidR="00F33E50" w:rsidRDefault="00F33E50" w:rsidP="00C5421A">
      <w:pPr>
        <w:spacing w:after="0" w:line="240" w:lineRule="auto"/>
      </w:pPr>
      <w:r>
        <w:separator/>
      </w:r>
    </w:p>
  </w:footnote>
  <w:footnote w:type="continuationSeparator" w:id="0">
    <w:p w14:paraId="5BC2E016" w14:textId="77777777" w:rsidR="00F33E50" w:rsidRDefault="00F33E50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3984" w14:textId="1ECF8330" w:rsidR="00CC0B75" w:rsidRDefault="00CC0B75" w:rsidP="00D9362F">
    <w:pPr>
      <w:pStyle w:val="Header"/>
      <w:ind w:left="-142" w:firstLine="86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0BF4"/>
    <w:multiLevelType w:val="hybridMultilevel"/>
    <w:tmpl w:val="B866C73C"/>
    <w:lvl w:ilvl="0" w:tplc="BE78B24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22EFA"/>
    <w:multiLevelType w:val="hybridMultilevel"/>
    <w:tmpl w:val="EA50BCFE"/>
    <w:lvl w:ilvl="0" w:tplc="5B065B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497633"/>
    <w:multiLevelType w:val="hybridMultilevel"/>
    <w:tmpl w:val="4710969C"/>
    <w:lvl w:ilvl="0" w:tplc="04090001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262740"/>
    <w:multiLevelType w:val="hybridMultilevel"/>
    <w:tmpl w:val="E31AF4D8"/>
    <w:lvl w:ilvl="0" w:tplc="A84C0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C0B78"/>
    <w:multiLevelType w:val="hybridMultilevel"/>
    <w:tmpl w:val="7CE0FF38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D0BA2"/>
    <w:multiLevelType w:val="hybridMultilevel"/>
    <w:tmpl w:val="CAF0D78E"/>
    <w:lvl w:ilvl="0" w:tplc="98AA2B3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27015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8915099">
    <w:abstractNumId w:val="1"/>
  </w:num>
  <w:num w:numId="3" w16cid:durableId="2109693441">
    <w:abstractNumId w:val="0"/>
  </w:num>
  <w:num w:numId="4" w16cid:durableId="1860854604">
    <w:abstractNumId w:val="4"/>
  </w:num>
  <w:num w:numId="5" w16cid:durableId="108285004">
    <w:abstractNumId w:val="2"/>
  </w:num>
  <w:num w:numId="6" w16cid:durableId="1443527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C6"/>
    <w:rsid w:val="00017F7C"/>
    <w:rsid w:val="00047198"/>
    <w:rsid w:val="00056FC5"/>
    <w:rsid w:val="0006163B"/>
    <w:rsid w:val="00071B55"/>
    <w:rsid w:val="000B68D6"/>
    <w:rsid w:val="000D3E81"/>
    <w:rsid w:val="00104FAC"/>
    <w:rsid w:val="00117DAB"/>
    <w:rsid w:val="00161438"/>
    <w:rsid w:val="00195946"/>
    <w:rsid w:val="001A4469"/>
    <w:rsid w:val="001D198E"/>
    <w:rsid w:val="00201FFF"/>
    <w:rsid w:val="0022561B"/>
    <w:rsid w:val="00237592"/>
    <w:rsid w:val="0027677E"/>
    <w:rsid w:val="002E2731"/>
    <w:rsid w:val="002F3390"/>
    <w:rsid w:val="00307BC9"/>
    <w:rsid w:val="00356416"/>
    <w:rsid w:val="00380ECC"/>
    <w:rsid w:val="003B1BA2"/>
    <w:rsid w:val="003F1086"/>
    <w:rsid w:val="003F5892"/>
    <w:rsid w:val="00412FF6"/>
    <w:rsid w:val="00414114"/>
    <w:rsid w:val="00426722"/>
    <w:rsid w:val="004416A9"/>
    <w:rsid w:val="00467E06"/>
    <w:rsid w:val="004A1368"/>
    <w:rsid w:val="004A160C"/>
    <w:rsid w:val="00591CE1"/>
    <w:rsid w:val="005E0E4B"/>
    <w:rsid w:val="005E2F77"/>
    <w:rsid w:val="006053B2"/>
    <w:rsid w:val="006458AB"/>
    <w:rsid w:val="006B3EC8"/>
    <w:rsid w:val="006D5FB8"/>
    <w:rsid w:val="006E1AF2"/>
    <w:rsid w:val="007432F1"/>
    <w:rsid w:val="00764531"/>
    <w:rsid w:val="007705ED"/>
    <w:rsid w:val="007A2BD5"/>
    <w:rsid w:val="007A7301"/>
    <w:rsid w:val="00804125"/>
    <w:rsid w:val="008772FC"/>
    <w:rsid w:val="008A65A5"/>
    <w:rsid w:val="008D5181"/>
    <w:rsid w:val="008D5302"/>
    <w:rsid w:val="008F2D98"/>
    <w:rsid w:val="00906970"/>
    <w:rsid w:val="00960E42"/>
    <w:rsid w:val="00982C20"/>
    <w:rsid w:val="009843BB"/>
    <w:rsid w:val="00987884"/>
    <w:rsid w:val="00993371"/>
    <w:rsid w:val="009A5441"/>
    <w:rsid w:val="009C7AC6"/>
    <w:rsid w:val="009E5AE1"/>
    <w:rsid w:val="00A067B8"/>
    <w:rsid w:val="00A16D82"/>
    <w:rsid w:val="00A212FA"/>
    <w:rsid w:val="00A23AA9"/>
    <w:rsid w:val="00A35E42"/>
    <w:rsid w:val="00A43781"/>
    <w:rsid w:val="00A54339"/>
    <w:rsid w:val="00A943E8"/>
    <w:rsid w:val="00AB0AD2"/>
    <w:rsid w:val="00AC16E0"/>
    <w:rsid w:val="00B34EB1"/>
    <w:rsid w:val="00B620C5"/>
    <w:rsid w:val="00B84B70"/>
    <w:rsid w:val="00B85B4B"/>
    <w:rsid w:val="00BB2335"/>
    <w:rsid w:val="00BB29FC"/>
    <w:rsid w:val="00BC2B20"/>
    <w:rsid w:val="00BC372F"/>
    <w:rsid w:val="00BF569B"/>
    <w:rsid w:val="00C12947"/>
    <w:rsid w:val="00C37B61"/>
    <w:rsid w:val="00C5421A"/>
    <w:rsid w:val="00C86555"/>
    <w:rsid w:val="00CC0B75"/>
    <w:rsid w:val="00CC3A0B"/>
    <w:rsid w:val="00CE7039"/>
    <w:rsid w:val="00D655BE"/>
    <w:rsid w:val="00D917AD"/>
    <w:rsid w:val="00D9362F"/>
    <w:rsid w:val="00DA09D1"/>
    <w:rsid w:val="00DB1C06"/>
    <w:rsid w:val="00DF1222"/>
    <w:rsid w:val="00E73E6A"/>
    <w:rsid w:val="00E85EF7"/>
    <w:rsid w:val="00E92043"/>
    <w:rsid w:val="00E93AA5"/>
    <w:rsid w:val="00EA39D4"/>
    <w:rsid w:val="00EB0731"/>
    <w:rsid w:val="00ED2D5F"/>
    <w:rsid w:val="00EE6061"/>
    <w:rsid w:val="00EF6CF8"/>
    <w:rsid w:val="00F33E50"/>
    <w:rsid w:val="00F53FA4"/>
    <w:rsid w:val="00FB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C25ECB"/>
  <w15:docId w15:val="{31012134-EFBF-4469-B4C2-64834D54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21A"/>
  </w:style>
  <w:style w:type="paragraph" w:styleId="Footer">
    <w:name w:val="footer"/>
    <w:basedOn w:val="Normal"/>
    <w:link w:val="FooterChar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21A"/>
  </w:style>
  <w:style w:type="paragraph" w:styleId="BalloonText">
    <w:name w:val="Balloon Text"/>
    <w:basedOn w:val="Normal"/>
    <w:link w:val="BalloonTextChar"/>
    <w:uiPriority w:val="99"/>
    <w:semiHidden/>
    <w:unhideWhenUsed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4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CBD5A742C28424DA5172AD252E32316">
    <w:name w:val="3CBD5A742C28424DA5172AD252E32316"/>
    <w:rsid w:val="00201FFF"/>
    <w:rPr>
      <w:lang w:eastAsia="ja-JP"/>
    </w:rPr>
  </w:style>
  <w:style w:type="table" w:styleId="TableGrid">
    <w:name w:val="Table Grid"/>
    <w:basedOn w:val="TableNormal"/>
    <w:rsid w:val="0038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181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53F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C7A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ziaJud\OneDrive%20-%20FOREUM%20(Foundation%20for%20Research%20in%20Rheumatology)\Dokumente\Custom%20Office%20Templates\FOREUM%20Header%20Footer%20blank_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735DDC271D47E0A7E534E18620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D6622-7A33-4272-83C1-8F5C84F20F76}"/>
      </w:docPartPr>
      <w:docPartBody>
        <w:p w:rsidR="004D4B00" w:rsidRDefault="006519F5" w:rsidP="006519F5">
          <w:pPr>
            <w:pStyle w:val="1C735DDC271D47E0A7E534E18620AA48"/>
          </w:pPr>
          <w:r w:rsidRPr="003A1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BE"/>
    <w:rsid w:val="00085848"/>
    <w:rsid w:val="004D4B00"/>
    <w:rsid w:val="00551FA5"/>
    <w:rsid w:val="006519F5"/>
    <w:rsid w:val="00662ABE"/>
    <w:rsid w:val="009C18B0"/>
    <w:rsid w:val="00A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9F5"/>
    <w:rPr>
      <w:color w:val="808080"/>
    </w:rPr>
  </w:style>
  <w:style w:type="paragraph" w:customStyle="1" w:styleId="1C735DDC271D47E0A7E534E18620AA48">
    <w:name w:val="1C735DDC271D47E0A7E534E18620AA48"/>
    <w:rsid w:val="00651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4FBBE23409E408667A079EC9D4D94" ma:contentTypeVersion="17" ma:contentTypeDescription="Create a new document." ma:contentTypeScope="" ma:versionID="0aabcc719ac0b46e99dcbaa5a771132f">
  <xsd:schema xmlns:xsd="http://www.w3.org/2001/XMLSchema" xmlns:xs="http://www.w3.org/2001/XMLSchema" xmlns:p="http://schemas.microsoft.com/office/2006/metadata/properties" xmlns:ns2="eb08d5e2-a0f9-4f04-8ccd-82fbdf3d6bc5" xmlns:ns3="d66072e3-8eaf-43e9-a6f9-d257af039bd8" targetNamespace="http://schemas.microsoft.com/office/2006/metadata/properties" ma:root="true" ma:fieldsID="c04da5eedad1b97a713ceb805940dd52" ns2:_="" ns3:_="">
    <xsd:import namespace="eb08d5e2-a0f9-4f04-8ccd-82fbdf3d6bc5"/>
    <xsd:import namespace="d66072e3-8eaf-43e9-a6f9-d257af03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d5e2-a0f9-4f04-8ccd-82fbdf3d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ae9f32-e42b-4417-9210-680da0a22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72e3-8eaf-43e9-a6f9-d257af039b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32d55b-91ff-4c8f-8f08-e214bec38c3f}" ma:internalName="TaxCatchAll" ma:showField="CatchAllData" ma:web="d66072e3-8eaf-43e9-a6f9-d257af03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072e3-8eaf-43e9-a6f9-d257af039bd8" xsi:nil="true"/>
    <lcf76f155ced4ddcb4097134ff3c332f xmlns="eb08d5e2-a0f9-4f04-8ccd-82fbdf3d6b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0A6D-F955-4074-9F53-CF1FF1302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d5e2-a0f9-4f04-8ccd-82fbdf3d6bc5"/>
    <ds:schemaRef ds:uri="d66072e3-8eaf-43e9-a6f9-d257af039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AB23B-0718-413A-BB4C-37DC0F501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B0F0F-9694-4E90-B9F8-659DC438429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66072e3-8eaf-43e9-a6f9-d257af039bd8"/>
    <ds:schemaRef ds:uri="http://purl.org/dc/terms/"/>
    <ds:schemaRef ds:uri="http://schemas.openxmlformats.org/package/2006/metadata/core-properties"/>
    <ds:schemaRef ds:uri="eb08d5e2-a0f9-4f04-8ccd-82fbdf3d6bc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CAA7CE-C755-EA4A-87F4-D8C840B6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FOREUM Header Footer blank_1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Jud</dc:creator>
  <cp:lastModifiedBy>Andrea Beljan</cp:lastModifiedBy>
  <cp:revision>2</cp:revision>
  <cp:lastPrinted>2014-10-21T13:56:00Z</cp:lastPrinted>
  <dcterms:created xsi:type="dcterms:W3CDTF">2023-12-20T08:13:00Z</dcterms:created>
  <dcterms:modified xsi:type="dcterms:W3CDTF">2023-12-20T08:13:00Z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0x010100D134FBBE23409E408667A079EC9D4D94</vt:lpwstr>
  </property>
  <property fmtid="{D5CDD505-2E9C-101B-9397-08002B2CF9AE}" pid="3" name="Order">
    <vt:r8>2486600</vt:r8>
  </property>
  <property fmtid="{D5CDD505-2E9C-101B-9397-08002B2CF9AE}" pid="4" name="MediaServiceImageTags">
    <vt:lpwstr/>
  </property>
</Properties>
</file>